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AB3" w:rsidRPr="00CB1AB3" w:rsidRDefault="00CB1AB3" w:rsidP="00BD23CF">
      <w:pPr>
        <w:spacing w:after="100" w:afterAutospacing="1" w:line="240" w:lineRule="auto"/>
        <w:rPr>
          <w:rFonts w:eastAsia="Times New Roman" w:cstheme="minorHAnsi"/>
          <w:sz w:val="40"/>
          <w:szCs w:val="40"/>
          <w:lang w:val="en-US" w:eastAsia="ja-JP"/>
        </w:rPr>
      </w:pPr>
      <w:r w:rsidRPr="00CB1AB3">
        <w:rPr>
          <w:rFonts w:eastAsia="Times New Roman" w:cstheme="minorHAnsi"/>
          <w:b/>
          <w:bCs/>
          <w:sz w:val="40"/>
          <w:szCs w:val="40"/>
          <w:u w:val="single"/>
          <w:lang w:val="en-US" w:eastAsia="ja-JP"/>
        </w:rPr>
        <w:t>Colon cleansing in preparation</w:t>
      </w:r>
    </w:p>
    <w:p w:rsidR="00CB1AB3" w:rsidRPr="00CB1AB3" w:rsidRDefault="00CB1AB3" w:rsidP="00BD23CF">
      <w:pPr>
        <w:spacing w:after="100" w:afterAutospacing="1" w:line="240" w:lineRule="auto"/>
        <w:rPr>
          <w:rFonts w:eastAsia="Times New Roman" w:cstheme="minorHAnsi"/>
          <w:sz w:val="40"/>
          <w:szCs w:val="40"/>
          <w:lang w:val="en-US" w:eastAsia="ja-JP"/>
        </w:rPr>
      </w:pPr>
      <w:r w:rsidRPr="00CB1AB3">
        <w:rPr>
          <w:rFonts w:eastAsia="Times New Roman" w:cstheme="minorHAnsi"/>
          <w:b/>
          <w:bCs/>
          <w:sz w:val="40"/>
          <w:szCs w:val="40"/>
          <w:u w:val="single"/>
          <w:lang w:val="en-US" w:eastAsia="ja-JP"/>
        </w:rPr>
        <w:t>for your colonoscopy/colonoscopy</w:t>
      </w:r>
    </w:p>
    <w:p w:rsid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CB1AB3">
        <w:rPr>
          <w:rFonts w:eastAsia="Times New Roman" w:cstheme="minorHAnsi"/>
          <w:sz w:val="28"/>
          <w:szCs w:val="28"/>
          <w:lang w:val="en-US" w:eastAsia="ja-JP"/>
        </w:rPr>
        <w:t>Please refrain from eating high-</w:t>
      </w:r>
      <w:proofErr w:type="spellStart"/>
      <w:r w:rsidRPr="00CB1AB3">
        <w:rPr>
          <w:rFonts w:eastAsia="Times New Roman" w:cstheme="minorHAnsi"/>
          <w:sz w:val="28"/>
          <w:szCs w:val="28"/>
          <w:lang w:val="en-US" w:eastAsia="ja-JP"/>
        </w:rPr>
        <w:t>fibre</w:t>
      </w:r>
      <w:proofErr w:type="spellEnd"/>
      <w:r w:rsidRPr="00CB1AB3">
        <w:rPr>
          <w:rFonts w:eastAsia="Times New Roman" w:cstheme="minorHAnsi"/>
          <w:sz w:val="28"/>
          <w:szCs w:val="28"/>
          <w:lang w:val="en-US" w:eastAsia="ja-JP"/>
        </w:rPr>
        <w:t xml:space="preserve"> food 2-3 days before the examination: grain bread, salad, raw vegetables, raw fruit with seeds (e.g. grapes, melon, kiwi...), muesli.</w:t>
      </w:r>
    </w:p>
    <w:p w:rsidR="00CB1AB3" w:rsidRP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</w:p>
    <w:p w:rsidR="00CB1AB3" w:rsidRP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  <w:lang w:val="en-US" w:eastAsia="ja-JP"/>
        </w:rPr>
      </w:pPr>
      <w:r w:rsidRPr="00CB1AB3">
        <w:rPr>
          <w:rFonts w:eastAsia="Times New Roman" w:cstheme="minorHAnsi"/>
          <w:b/>
          <w:bCs/>
          <w:sz w:val="36"/>
          <w:szCs w:val="36"/>
          <w:lang w:val="en-US" w:eastAsia="ja-JP"/>
        </w:rPr>
        <w:t>The day BEFORE the examination:</w:t>
      </w:r>
    </w:p>
    <w:p w:rsidR="00CB1AB3" w:rsidRP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</w:p>
    <w:p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Please DO NOT EAT ANY MORE, but DRINK A LOT OF CLEAR LIQUIDS: Water, tea, black coffee, fruit juice spritzer, lemonade, clear broth.</w:t>
      </w:r>
    </w:p>
    <w:p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1. at about 12.00 noon, take the two coated tablets with a little liquid.</w:t>
      </w:r>
    </w:p>
    <w:p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2. dissolve the POWDER OF THE FIRST BAG in 1 </w:t>
      </w:r>
      <w:proofErr w:type="spellStart"/>
      <w:r w:rsidRPr="00BD23CF">
        <w:rPr>
          <w:rFonts w:eastAsia="Times New Roman" w:cstheme="minorHAnsi"/>
          <w:sz w:val="28"/>
          <w:szCs w:val="28"/>
          <w:lang w:val="en-US" w:eastAsia="ja-JP"/>
        </w:rPr>
        <w:t>litre</w:t>
      </w:r>
      <w:proofErr w:type="spellEnd"/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 of water at approx. 16.00 hrs. Stir thoroughly. The powder will foam slightly.</w:t>
      </w:r>
    </w:p>
    <w:p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Drink the solution within 1 hour. </w:t>
      </w:r>
    </w:p>
    <w:p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A tip: if you find the </w:t>
      </w:r>
      <w:proofErr w:type="spellStart"/>
      <w:r w:rsidRPr="00BD23CF">
        <w:rPr>
          <w:rFonts w:eastAsia="Times New Roman" w:cstheme="minorHAnsi"/>
          <w:sz w:val="28"/>
          <w:szCs w:val="28"/>
          <w:lang w:val="en-US" w:eastAsia="ja-JP"/>
        </w:rPr>
        <w:t>flavour</w:t>
      </w:r>
      <w:proofErr w:type="spellEnd"/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 unpleasant, prepare the solution as cold as possible and use a straw to drink it.</w:t>
      </w:r>
    </w:p>
    <w:p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Then drink at least 1 </w:t>
      </w:r>
      <w:proofErr w:type="spellStart"/>
      <w:r w:rsidRPr="00BD23CF">
        <w:rPr>
          <w:rFonts w:eastAsia="Times New Roman" w:cstheme="minorHAnsi"/>
          <w:sz w:val="28"/>
          <w:szCs w:val="28"/>
          <w:lang w:val="en-US" w:eastAsia="ja-JP"/>
        </w:rPr>
        <w:t>litre</w:t>
      </w:r>
      <w:proofErr w:type="spellEnd"/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 of clear liquid to your taste.</w:t>
      </w:r>
    </w:p>
    <w:p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The laxative effect sets in after approx. ½ to 3 hours.</w:t>
      </w:r>
    </w:p>
    <w:p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</w:p>
    <w:p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We hope you have a reasonably undisturbed night's sleep.</w:t>
      </w:r>
    </w:p>
    <w:p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</w:p>
    <w:p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PLEASE TURN!</w:t>
      </w:r>
    </w:p>
    <w:p w:rsidR="00BD23CF" w:rsidRPr="00BD23CF" w:rsidRDefault="00BD23CF" w:rsidP="00BD23CF">
      <w:pPr>
        <w:rPr>
          <w:rFonts w:eastAsia="Times New Roman" w:cstheme="minorHAnsi"/>
          <w:sz w:val="28"/>
          <w:szCs w:val="28"/>
          <w:lang w:val="en-US" w:eastAsia="ja-JP"/>
        </w:rPr>
      </w:pPr>
    </w:p>
    <w:p w:rsidR="00CB1AB3" w:rsidRDefault="00CB1AB3" w:rsidP="00BD23CF">
      <w:pPr>
        <w:rPr>
          <w:rFonts w:eastAsia="Times New Roman" w:cstheme="minorHAnsi"/>
          <w:b/>
          <w:bCs/>
          <w:sz w:val="28"/>
          <w:szCs w:val="28"/>
          <w:lang w:val="en-US" w:eastAsia="ja-JP"/>
        </w:rPr>
      </w:pPr>
      <w:r>
        <w:rPr>
          <w:rFonts w:eastAsia="Times New Roman" w:cstheme="minorHAnsi"/>
          <w:b/>
          <w:bCs/>
          <w:sz w:val="28"/>
          <w:szCs w:val="28"/>
          <w:lang w:val="en-US" w:eastAsia="ja-JP"/>
        </w:rPr>
        <w:br w:type="page"/>
      </w:r>
    </w:p>
    <w:p w:rsid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en-US" w:eastAsia="ja-JP"/>
        </w:rPr>
      </w:pPr>
    </w:p>
    <w:p w:rsid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en-US" w:eastAsia="ja-JP"/>
        </w:rPr>
      </w:pPr>
    </w:p>
    <w:p w:rsidR="00CB1AB3" w:rsidRP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en-US" w:eastAsia="ja-JP"/>
        </w:rPr>
      </w:pPr>
      <w:r w:rsidRPr="00CB1AB3">
        <w:rPr>
          <w:rFonts w:eastAsia="Times New Roman" w:cstheme="minorHAnsi"/>
          <w:b/>
          <w:bCs/>
          <w:sz w:val="36"/>
          <w:szCs w:val="36"/>
          <w:lang w:val="en-US" w:eastAsia="ja-JP"/>
        </w:rPr>
        <w:t>On the day of the examination</w:t>
      </w:r>
    </w:p>
    <w:p w:rsid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en-US" w:eastAsia="ja-JP"/>
        </w:rPr>
      </w:pPr>
      <w:r w:rsidRPr="00CB1AB3">
        <w:rPr>
          <w:rFonts w:eastAsia="Times New Roman" w:cstheme="minorHAnsi"/>
          <w:sz w:val="28"/>
          <w:szCs w:val="28"/>
          <w:lang w:val="en-US" w:eastAsia="ja-JP"/>
        </w:rPr>
        <w:t xml:space="preserve">On the morning of the examination day, dissolve </w:t>
      </w:r>
      <w:r w:rsidRPr="00CB1AB3">
        <w:rPr>
          <w:rFonts w:eastAsia="Times New Roman" w:cstheme="minorHAnsi"/>
          <w:b/>
          <w:bCs/>
          <w:sz w:val="28"/>
          <w:szCs w:val="28"/>
          <w:lang w:val="en-US" w:eastAsia="ja-JP"/>
        </w:rPr>
        <w:t>at least 4 HOURS BEFORE YOUR</w:t>
      </w:r>
    </w:p>
    <w:p w:rsidR="00864768" w:rsidRPr="00CB1AB3" w:rsidRDefault="00864768" w:rsidP="00CB1AB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</w:p>
    <w:p w:rsidR="00CB1AB3" w:rsidRDefault="00CB1AB3" w:rsidP="00CB1AB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  <w:lang w:val="en-US" w:eastAsia="ja-JP"/>
        </w:rPr>
      </w:pPr>
      <w:r w:rsidRPr="00CB1AB3">
        <w:rPr>
          <w:rFonts w:eastAsia="Times New Roman" w:cstheme="minorHAnsi"/>
          <w:b/>
          <w:bCs/>
          <w:sz w:val="36"/>
          <w:szCs w:val="36"/>
          <w:lang w:val="en-US" w:eastAsia="ja-JP"/>
        </w:rPr>
        <w:t>EXAMINATION APPOINTMENT</w:t>
      </w:r>
    </w:p>
    <w:p w:rsidR="00864768" w:rsidRPr="00CB1AB3" w:rsidRDefault="00864768" w:rsidP="00CB1AB3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en-US" w:eastAsia="ja-JP"/>
        </w:rPr>
      </w:pPr>
    </w:p>
    <w:p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3. dissolve the SECOND BAG of the laxative powder in 1 </w:t>
      </w:r>
      <w:proofErr w:type="spellStart"/>
      <w:r w:rsidRPr="00BD23CF">
        <w:rPr>
          <w:rFonts w:eastAsia="Times New Roman" w:cstheme="minorHAnsi"/>
          <w:sz w:val="28"/>
          <w:szCs w:val="28"/>
          <w:lang w:val="en-US" w:eastAsia="ja-JP"/>
        </w:rPr>
        <w:t>litre</w:t>
      </w:r>
      <w:proofErr w:type="spellEnd"/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 of water and drink the solution again in 1 hour. </w:t>
      </w:r>
    </w:p>
    <w:p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Then drink another 1 </w:t>
      </w:r>
      <w:proofErr w:type="spellStart"/>
      <w:r w:rsidRPr="00BD23CF">
        <w:rPr>
          <w:rFonts w:eastAsia="Times New Roman" w:cstheme="minorHAnsi"/>
          <w:sz w:val="28"/>
          <w:szCs w:val="28"/>
          <w:lang w:val="en-US" w:eastAsia="ja-JP"/>
        </w:rPr>
        <w:t>litre</w:t>
      </w:r>
      <w:proofErr w:type="spellEnd"/>
      <w:r w:rsidRPr="00BD23CF">
        <w:rPr>
          <w:rFonts w:eastAsia="Times New Roman" w:cstheme="minorHAnsi"/>
          <w:sz w:val="28"/>
          <w:szCs w:val="28"/>
          <w:lang w:val="en-US" w:eastAsia="ja-JP"/>
        </w:rPr>
        <w:t xml:space="preserve"> of clear liquid to your taste. </w:t>
      </w:r>
    </w:p>
    <w:p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If you have opted for sedation, you can sleep comfortably during the examination itself.</w:t>
      </w:r>
    </w:p>
    <w:p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After the examination, you can rest in our relaxation room. The room is under video surveillance for your safety.</w:t>
      </w:r>
    </w:p>
    <w:p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IMPORTANT: If you are given a sedative injection for the examination, you will need someone to collect you after approx. 1 ½ hours or we will call you a taxi. You are not allowed to actively participate in road traffic on this day.</w:t>
      </w:r>
    </w:p>
    <w:p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If you are unable to attend the appointment for urgent reasons, please let us know in good time (at least 3 working days in advance) so that someone else can have the appointment</w:t>
      </w:r>
    </w:p>
    <w:p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And another important request: bring the completed and signed information sheet with you on the day of the examination!</w:t>
      </w:r>
    </w:p>
    <w:p w:rsidR="00BD23CF" w:rsidRPr="00BD23CF" w:rsidRDefault="00BD23CF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You can watch our information video on preparation on YouTube:</w:t>
      </w:r>
    </w:p>
    <w:p w:rsidR="00BD23CF" w:rsidRPr="00BD23CF" w:rsidRDefault="00864768" w:rsidP="00BD23C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ja-JP"/>
        </w:rPr>
      </w:pPr>
      <w:r>
        <w:rPr>
          <w:rFonts w:eastAsia="Times New Roman" w:cstheme="minorHAnsi"/>
          <w:sz w:val="28"/>
          <w:szCs w:val="28"/>
          <w:lang w:val="en-US" w:eastAsia="ja-JP"/>
        </w:rPr>
        <w:t>E</w:t>
      </w:r>
      <w:r w:rsidR="00BD23CF" w:rsidRPr="00BD23CF">
        <w:rPr>
          <w:rFonts w:eastAsia="Times New Roman" w:cstheme="minorHAnsi"/>
          <w:sz w:val="28"/>
          <w:szCs w:val="28"/>
          <w:lang w:val="en-US" w:eastAsia="ja-JP"/>
        </w:rPr>
        <w:t>nter “</w:t>
      </w:r>
      <w:proofErr w:type="spellStart"/>
      <w:r w:rsidR="00BD23CF" w:rsidRPr="00BD23CF">
        <w:rPr>
          <w:rFonts w:eastAsia="Times New Roman" w:cstheme="minorHAnsi"/>
          <w:sz w:val="28"/>
          <w:szCs w:val="28"/>
          <w:lang w:val="en-US" w:eastAsia="ja-JP"/>
        </w:rPr>
        <w:t>Internistische</w:t>
      </w:r>
      <w:proofErr w:type="spellEnd"/>
      <w:r w:rsidR="00BD23CF" w:rsidRPr="00BD23CF">
        <w:rPr>
          <w:rFonts w:eastAsia="Times New Roman" w:cstheme="minorHAnsi"/>
          <w:sz w:val="28"/>
          <w:szCs w:val="28"/>
          <w:lang w:val="en-US" w:eastAsia="ja-JP"/>
        </w:rPr>
        <w:t xml:space="preserve"> </w:t>
      </w:r>
      <w:proofErr w:type="spellStart"/>
      <w:r w:rsidR="00BD23CF" w:rsidRPr="00BD23CF">
        <w:rPr>
          <w:rFonts w:eastAsia="Times New Roman" w:cstheme="minorHAnsi"/>
          <w:sz w:val="28"/>
          <w:szCs w:val="28"/>
          <w:lang w:val="en-US" w:eastAsia="ja-JP"/>
        </w:rPr>
        <w:t>Schwerpunktpraxis</w:t>
      </w:r>
      <w:proofErr w:type="spellEnd"/>
      <w:r w:rsidR="00BD23CF" w:rsidRPr="00BD23CF">
        <w:rPr>
          <w:rFonts w:eastAsia="Times New Roman" w:cstheme="minorHAnsi"/>
          <w:sz w:val="28"/>
          <w:szCs w:val="28"/>
          <w:lang w:val="en-US" w:eastAsia="ja-JP"/>
        </w:rPr>
        <w:t xml:space="preserve"> Erlangen” as a search term on YouTube</w:t>
      </w:r>
    </w:p>
    <w:p w:rsidR="007E638B" w:rsidRPr="00864768" w:rsidRDefault="00BD23CF" w:rsidP="00BD23CF">
      <w:pPr>
        <w:spacing w:before="100" w:beforeAutospacing="1" w:after="100" w:afterAutospacing="1" w:line="240" w:lineRule="auto"/>
        <w:rPr>
          <w:rFonts w:cstheme="minorHAnsi"/>
          <w:sz w:val="28"/>
          <w:szCs w:val="28"/>
          <w:lang w:val="en-US"/>
        </w:rPr>
      </w:pPr>
      <w:r w:rsidRPr="00BD23CF">
        <w:rPr>
          <w:rFonts w:eastAsia="Times New Roman" w:cstheme="minorHAnsi"/>
          <w:sz w:val="28"/>
          <w:szCs w:val="28"/>
          <w:lang w:val="en-US" w:eastAsia="ja-JP"/>
        </w:rPr>
        <w:t>or scan the following QR code</w:t>
      </w:r>
      <w:r w:rsidR="00864768">
        <w:rPr>
          <w:rFonts w:eastAsia="Times New Roman" w:cstheme="minorHAnsi"/>
          <w:sz w:val="28"/>
          <w:szCs w:val="28"/>
          <w:lang w:val="en-US" w:eastAsia="ja-JP"/>
        </w:rPr>
        <w:t>:</w:t>
      </w:r>
      <w:r w:rsidR="00864768">
        <w:rPr>
          <w:rFonts w:eastAsia="Times New Roman" w:cstheme="minorHAnsi"/>
          <w:sz w:val="28"/>
          <w:szCs w:val="28"/>
          <w:lang w:val="en-US" w:eastAsia="ja-JP"/>
        </w:rPr>
        <w:tab/>
      </w:r>
      <w:r w:rsidR="00864768">
        <w:rPr>
          <w:rFonts w:eastAsia="Times New Roman" w:cstheme="minorHAnsi"/>
          <w:sz w:val="28"/>
          <w:szCs w:val="28"/>
          <w:lang w:val="en-US" w:eastAsia="ja-JP"/>
        </w:rPr>
        <w:tab/>
      </w:r>
      <w:r w:rsidR="00864768">
        <w:rPr>
          <w:rFonts w:eastAsia="Times New Roman" w:cstheme="minorHAnsi"/>
          <w:sz w:val="28"/>
          <w:szCs w:val="28"/>
          <w:lang w:val="en-US" w:eastAsia="ja-JP"/>
        </w:rPr>
        <w:tab/>
      </w:r>
      <w:r w:rsidR="00864768">
        <w:rPr>
          <w:rFonts w:eastAsia="Times New Roman" w:cstheme="minorHAnsi"/>
          <w:sz w:val="28"/>
          <w:szCs w:val="28"/>
          <w:lang w:val="en-US" w:eastAsia="ja-JP"/>
        </w:rPr>
        <w:tab/>
      </w:r>
      <w:r w:rsidR="00864768">
        <w:rPr>
          <w:rFonts w:eastAsia="Times New Roman" w:cstheme="minorHAnsi"/>
          <w:sz w:val="28"/>
          <w:szCs w:val="28"/>
          <w:lang w:val="en-US" w:eastAsia="ja-JP"/>
        </w:rPr>
        <w:tab/>
      </w:r>
      <w:r w:rsidR="00864768">
        <w:rPr>
          <w:noProof/>
        </w:rPr>
        <w:drawing>
          <wp:inline distT="0" distB="0" distL="0" distR="0" wp14:anchorId="26365ECD" wp14:editId="0EDF92C7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38B" w:rsidRPr="00864768" w:rsidSect="00F95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B87" w:rsidRDefault="00727B87" w:rsidP="00525EA1">
      <w:pPr>
        <w:spacing w:after="0" w:line="240" w:lineRule="auto"/>
      </w:pPr>
      <w:r>
        <w:separator/>
      </w:r>
    </w:p>
  </w:endnote>
  <w:endnote w:type="continuationSeparator" w:id="0">
    <w:p w:rsidR="00727B87" w:rsidRDefault="00727B87" w:rsidP="0052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E12" w:rsidRDefault="00516E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E12" w:rsidRDefault="00516E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EA1" w:rsidRDefault="00525EA1">
    <w:pPr>
      <w:pStyle w:val="Fuzeile"/>
    </w:pPr>
  </w:p>
  <w:p w:rsidR="00525EA1" w:rsidRDefault="00525E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B87" w:rsidRDefault="00727B87" w:rsidP="00525EA1">
      <w:pPr>
        <w:spacing w:after="0" w:line="240" w:lineRule="auto"/>
      </w:pPr>
      <w:r>
        <w:separator/>
      </w:r>
    </w:p>
  </w:footnote>
  <w:footnote w:type="continuationSeparator" w:id="0">
    <w:p w:rsidR="00727B87" w:rsidRDefault="00727B87" w:rsidP="0052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E12" w:rsidRDefault="00516E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E12" w:rsidRDefault="00516E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EA1" w:rsidRPr="00525EA1" w:rsidRDefault="000C09C8" w:rsidP="00525EA1">
    <w:pPr>
      <w:spacing w:after="0"/>
      <w:rPr>
        <w:rFonts w:ascii="Arial" w:eastAsia="Times New Roman" w:hAnsi="Arial" w:cs="Arial"/>
        <w:b/>
        <w:iCs/>
        <w:sz w:val="28"/>
        <w:szCs w:val="28"/>
      </w:rPr>
    </w:pPr>
    <w:bookmarkStart w:id="0" w:name="_Hlk181466714"/>
    <w:bookmarkStart w:id="1" w:name="_Hlk181466715"/>
    <w:r>
      <w:rPr>
        <w:rFonts w:ascii="Arial" w:eastAsia="Times New Roman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4517390</wp:posOffset>
              </wp:positionH>
              <wp:positionV relativeFrom="paragraph">
                <wp:posOffset>-254635</wp:posOffset>
              </wp:positionV>
              <wp:extent cx="2314575" cy="1504950"/>
              <wp:effectExtent l="0" t="0" r="9525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1504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25EA1" w:rsidRDefault="00525EA1" w:rsidP="00525E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14D4B" wp14:editId="088F20B9">
                                <wp:extent cx="2090836" cy="1390650"/>
                                <wp:effectExtent l="0" t="0" r="508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9897" cy="1396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355.7pt;margin-top:-20.05pt;width:182.2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" fillcolor="window" stroked="f" strokeweight=".5pt">
              <v:textbox>
                <w:txbxContent>
                  <w:p w:rsidR="00525EA1" w:rsidRDefault="00525EA1" w:rsidP="00525EA1">
                    <w:r>
                      <w:rPr>
                        <w:noProof/>
                      </w:rPr>
                      <w:drawing>
                        <wp:inline distT="0" distB="0" distL="0" distR="0" wp14:anchorId="50D14D4B" wp14:editId="088F20B9">
                          <wp:extent cx="2090836" cy="1390650"/>
                          <wp:effectExtent l="0" t="0" r="508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897" cy="1396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25EA1" w:rsidRPr="00525EA1">
      <w:rPr>
        <w:rFonts w:ascii="Arial" w:eastAsia="Times New Roman" w:hAnsi="Arial" w:cs="Arial"/>
        <w:b/>
        <w:iCs/>
        <w:sz w:val="28"/>
        <w:szCs w:val="28"/>
      </w:rPr>
      <w:t>Praxisklinik</w:t>
    </w:r>
  </w:p>
  <w:p w:rsidR="00525EA1" w:rsidRPr="00525EA1" w:rsidRDefault="00525EA1" w:rsidP="00525EA1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525EA1" w:rsidRPr="00525EA1" w:rsidRDefault="00525EA1" w:rsidP="00525EA1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525EA1">
      <w:rPr>
        <w:rFonts w:ascii="Arial" w:eastAsia="Times New Roman" w:hAnsi="Arial" w:cs="Arial"/>
        <w:b/>
        <w:iCs/>
        <w:sz w:val="24"/>
        <w:szCs w:val="24"/>
      </w:rPr>
      <w:t>Dr. med. A. Diener</w:t>
    </w:r>
  </w:p>
  <w:p w:rsidR="00525EA1" w:rsidRPr="00525EA1" w:rsidRDefault="00525EA1" w:rsidP="00525EA1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u w:val="single"/>
      </w:rPr>
    </w:pPr>
    <w:r w:rsidRPr="00525EA1">
      <w:rPr>
        <w:rFonts w:ascii="Arial" w:eastAsia="Times New Roman" w:hAnsi="Arial" w:cs="Arial"/>
        <w:sz w:val="18"/>
        <w:szCs w:val="18"/>
      </w:rPr>
      <w:t>Internist · Diabetologie DDG · Verkehrsmedizin</w:t>
    </w:r>
  </w:p>
  <w:p w:rsidR="009C30F6" w:rsidRPr="00940165" w:rsidRDefault="00E90FCA" w:rsidP="009C30F6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  <w:lang w:val="en-US"/>
      </w:rPr>
    </w:pPr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Tip Dr./Univ. </w:t>
    </w:r>
    <w:proofErr w:type="spellStart"/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>Dicle</w:t>
    </w:r>
    <w:proofErr w:type="spellEnd"/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 </w:t>
    </w:r>
    <w:r w:rsidR="009C30F6" w:rsidRPr="00940165">
      <w:rPr>
        <w:rFonts w:ascii="Arial" w:eastAsia="Times New Roman" w:hAnsi="Arial" w:cs="Arial"/>
        <w:b/>
        <w:iCs/>
        <w:sz w:val="24"/>
        <w:szCs w:val="24"/>
        <w:lang w:val="en-US"/>
      </w:rPr>
      <w:t>M. Keles</w:t>
    </w:r>
  </w:p>
  <w:p w:rsidR="009C30F6" w:rsidRDefault="009C30F6" w:rsidP="009C30F6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Internist · Gastroenterologie</w:t>
    </w:r>
    <w:r w:rsidR="00E90FCA">
      <w:rPr>
        <w:rFonts w:ascii="Arial" w:eastAsia="Times New Roman" w:hAnsi="Arial" w:cs="Arial"/>
        <w:sz w:val="18"/>
        <w:szCs w:val="18"/>
      </w:rPr>
      <w:t xml:space="preserve"> </w:t>
    </w:r>
    <w:r w:rsidR="00E90FCA" w:rsidRPr="00525EA1">
      <w:rPr>
        <w:rFonts w:ascii="Arial" w:eastAsia="Times New Roman" w:hAnsi="Arial" w:cs="Arial"/>
        <w:sz w:val="18"/>
        <w:szCs w:val="18"/>
      </w:rPr>
      <w:t>· Diabetologie</w:t>
    </w:r>
  </w:p>
  <w:p w:rsidR="009C30F6" w:rsidRDefault="00516E12" w:rsidP="009C30F6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proofErr w:type="spellStart"/>
    <w:r>
      <w:rPr>
        <w:rFonts w:ascii="Arial" w:eastAsia="Times New Roman" w:hAnsi="Arial" w:cs="Arial"/>
        <w:b/>
        <w:iCs/>
        <w:sz w:val="24"/>
        <w:szCs w:val="24"/>
      </w:rPr>
      <w:t>Tip</w:t>
    </w:r>
    <w:proofErr w:type="spellEnd"/>
    <w:r>
      <w:rPr>
        <w:rFonts w:ascii="Arial" w:eastAsia="Times New Roman" w:hAnsi="Arial" w:cs="Arial"/>
        <w:b/>
        <w:iCs/>
        <w:sz w:val="24"/>
        <w:szCs w:val="24"/>
      </w:rPr>
      <w:t xml:space="preserve"> Dr./Univ. Gaziantep C. Cicek</w:t>
    </w:r>
  </w:p>
  <w:p w:rsidR="00516E12" w:rsidRDefault="009C30F6" w:rsidP="00516E12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</w:t>
    </w:r>
    <w:r w:rsidR="00516E12">
      <w:rPr>
        <w:rFonts w:ascii="Arial" w:eastAsia="Times New Roman" w:hAnsi="Arial" w:cs="Arial"/>
        <w:sz w:val="18"/>
        <w:szCs w:val="18"/>
      </w:rPr>
      <w:t>nere Medizin/</w:t>
    </w:r>
    <w:r w:rsidRPr="00525EA1">
      <w:rPr>
        <w:rFonts w:ascii="Arial" w:eastAsia="Times New Roman" w:hAnsi="Arial" w:cs="Arial"/>
        <w:sz w:val="18"/>
        <w:szCs w:val="18"/>
      </w:rPr>
      <w:t xml:space="preserve">Gastroenterologie </w:t>
    </w:r>
    <w:r w:rsidR="00516E12" w:rsidRPr="00525EA1">
      <w:rPr>
        <w:rFonts w:ascii="Arial" w:eastAsia="Times New Roman" w:hAnsi="Arial" w:cs="Arial"/>
        <w:sz w:val="18"/>
        <w:szCs w:val="18"/>
      </w:rPr>
      <w:t xml:space="preserve">· </w:t>
    </w:r>
    <w:r w:rsidR="00516E12">
      <w:rPr>
        <w:rFonts w:ascii="Arial" w:eastAsia="Times New Roman" w:hAnsi="Arial" w:cs="Arial"/>
        <w:sz w:val="18"/>
        <w:szCs w:val="18"/>
      </w:rPr>
      <w:t xml:space="preserve">in WB </w:t>
    </w:r>
    <w:bookmarkStart w:id="2" w:name="_GoBack"/>
    <w:bookmarkEnd w:id="2"/>
    <w:r w:rsidR="00516E12" w:rsidRPr="00525EA1">
      <w:rPr>
        <w:rFonts w:ascii="Arial" w:eastAsia="Times New Roman" w:hAnsi="Arial" w:cs="Arial"/>
        <w:sz w:val="18"/>
        <w:szCs w:val="18"/>
      </w:rPr>
      <w:t>Diabetologie</w:t>
    </w:r>
  </w:p>
  <w:p w:rsidR="009C30F6" w:rsidRDefault="009C30F6" w:rsidP="009C30F6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</w:p>
  <w:bookmarkEnd w:id="0"/>
  <w:bookmarkEnd w:id="1"/>
  <w:p w:rsidR="00525EA1" w:rsidRDefault="00525E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E5"/>
    <w:rsid w:val="0000187E"/>
    <w:rsid w:val="0004299C"/>
    <w:rsid w:val="000C09C8"/>
    <w:rsid w:val="000E6A9A"/>
    <w:rsid w:val="00140D86"/>
    <w:rsid w:val="00165A67"/>
    <w:rsid w:val="001B1D83"/>
    <w:rsid w:val="001D6F1C"/>
    <w:rsid w:val="00216D84"/>
    <w:rsid w:val="00233EFC"/>
    <w:rsid w:val="002455BA"/>
    <w:rsid w:val="00246A95"/>
    <w:rsid w:val="00266156"/>
    <w:rsid w:val="002B4F44"/>
    <w:rsid w:val="002E7657"/>
    <w:rsid w:val="003427EF"/>
    <w:rsid w:val="0040798C"/>
    <w:rsid w:val="00410FF7"/>
    <w:rsid w:val="00500C4D"/>
    <w:rsid w:val="00516E12"/>
    <w:rsid w:val="00525EA1"/>
    <w:rsid w:val="0053367A"/>
    <w:rsid w:val="005348E2"/>
    <w:rsid w:val="005C0063"/>
    <w:rsid w:val="005D0D8F"/>
    <w:rsid w:val="005D3238"/>
    <w:rsid w:val="00616AEB"/>
    <w:rsid w:val="00653EE4"/>
    <w:rsid w:val="006C4CC1"/>
    <w:rsid w:val="006D42E5"/>
    <w:rsid w:val="00704660"/>
    <w:rsid w:val="00727B87"/>
    <w:rsid w:val="007B5B0A"/>
    <w:rsid w:val="007E638B"/>
    <w:rsid w:val="007E7F72"/>
    <w:rsid w:val="00816276"/>
    <w:rsid w:val="00832ABA"/>
    <w:rsid w:val="008437D5"/>
    <w:rsid w:val="00864768"/>
    <w:rsid w:val="00893D02"/>
    <w:rsid w:val="008A2F2B"/>
    <w:rsid w:val="00911C53"/>
    <w:rsid w:val="00940165"/>
    <w:rsid w:val="009532CA"/>
    <w:rsid w:val="009C30F6"/>
    <w:rsid w:val="009E164E"/>
    <w:rsid w:val="00A07E2A"/>
    <w:rsid w:val="00A54F16"/>
    <w:rsid w:val="00A76FBA"/>
    <w:rsid w:val="00A870ED"/>
    <w:rsid w:val="00A9405E"/>
    <w:rsid w:val="00B15A5C"/>
    <w:rsid w:val="00B15B36"/>
    <w:rsid w:val="00B25C54"/>
    <w:rsid w:val="00B74B29"/>
    <w:rsid w:val="00B97E68"/>
    <w:rsid w:val="00BC5F08"/>
    <w:rsid w:val="00BD23CF"/>
    <w:rsid w:val="00C16B17"/>
    <w:rsid w:val="00CB1AB3"/>
    <w:rsid w:val="00D11D9D"/>
    <w:rsid w:val="00E90FCA"/>
    <w:rsid w:val="00EA71B7"/>
    <w:rsid w:val="00EE27AB"/>
    <w:rsid w:val="00EF4679"/>
    <w:rsid w:val="00F3387B"/>
    <w:rsid w:val="00F52856"/>
    <w:rsid w:val="00F95801"/>
    <w:rsid w:val="00FE2AA8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FEF09"/>
  <w15:docId w15:val="{5F467153-88AA-475B-BEC9-DD42B144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E6F19"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E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5EA1"/>
  </w:style>
  <w:style w:type="paragraph" w:styleId="Fuzeile">
    <w:name w:val="footer"/>
    <w:basedOn w:val="Standard"/>
    <w:link w:val="FuzeileZchn"/>
    <w:uiPriority w:val="99"/>
    <w:unhideWhenUsed/>
    <w:rsid w:val="0052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5EA1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E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nhideWhenUsed/>
    <w:rsid w:val="00525EA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F2B"/>
    <w:rPr>
      <w:rFonts w:ascii="Tahoma" w:hAnsi="Tahoma" w:cs="Tahoma"/>
      <w:sz w:val="16"/>
      <w:szCs w:val="16"/>
    </w:rPr>
  </w:style>
  <w:style w:type="character" w:customStyle="1" w:styleId="ltr">
    <w:name w:val="ltr"/>
    <w:basedOn w:val="Absatz-Standardschriftart"/>
    <w:rsid w:val="00B74B29"/>
  </w:style>
  <w:style w:type="character" w:styleId="NichtaufgelsteErwhnung">
    <w:name w:val="Unresolved Mention"/>
    <w:basedOn w:val="Absatz-Standardschriftart"/>
    <w:uiPriority w:val="99"/>
    <w:semiHidden/>
    <w:unhideWhenUsed/>
    <w:rsid w:val="007E63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5B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astroblan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gastroblanko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Win10</cp:lastModifiedBy>
  <cp:revision>3</cp:revision>
  <cp:lastPrinted>2018-06-27T11:06:00Z</cp:lastPrinted>
  <dcterms:created xsi:type="dcterms:W3CDTF">2025-06-22T13:07:00Z</dcterms:created>
  <dcterms:modified xsi:type="dcterms:W3CDTF">2025-09-14T11:06:00Z</dcterms:modified>
</cp:coreProperties>
</file>