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  <w:lang w:val="fr-FR" w:eastAsia="ja-JP"/>
        </w:rPr>
      </w:pPr>
      <w:proofErr w:type="spell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Limpieza</w:t>
      </w:r>
      <w:proofErr w:type="spellEnd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 xml:space="preserve"> de colon </w:t>
      </w:r>
      <w:proofErr w:type="spell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como</w:t>
      </w:r>
      <w:proofErr w:type="spellEnd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preparación</w:t>
      </w:r>
      <w:proofErr w:type="spellEnd"/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  <w:lang w:val="fr-FR" w:eastAsia="ja-JP"/>
        </w:rPr>
      </w:pPr>
      <w:proofErr w:type="gram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para</w:t>
      </w:r>
      <w:proofErr w:type="gramEnd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 xml:space="preserve"> su </w:t>
      </w:r>
      <w:proofErr w:type="spell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colonoscopia</w:t>
      </w:r>
      <w:proofErr w:type="spellEnd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/</w:t>
      </w:r>
      <w:proofErr w:type="spellStart"/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colonoscopia</w:t>
      </w:r>
      <w:proofErr w:type="spellEnd"/>
    </w:p>
    <w:p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favor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absténgase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de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comer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alimentos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ricos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en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fibra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2-3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días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antes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gramStart"/>
      <w:r w:rsidRPr="00644074">
        <w:rPr>
          <w:rFonts w:eastAsia="Times New Roman" w:cstheme="minorHAnsi"/>
          <w:sz w:val="28"/>
          <w:szCs w:val="28"/>
          <w:lang w:val="fr-FR" w:eastAsia="ja-JP"/>
        </w:rPr>
        <w:t>examen:</w:t>
      </w:r>
      <w:proofErr w:type="gram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pan de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cereales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ensalada, verduras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crudas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fruta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cruda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con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semillas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(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ejemplo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uvas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melón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>, kiwi...), muesli.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fr-FR" w:eastAsia="ja-JP"/>
        </w:rPr>
      </w:pPr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El </w:t>
      </w:r>
      <w:proofErr w:type="spellStart"/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>día</w:t>
      </w:r>
      <w:proofErr w:type="spellEnd"/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 ANTES </w:t>
      </w:r>
      <w:proofErr w:type="spellStart"/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 examen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No coma NADA MÁS,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pero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BEBE ABUNDANTES LÍQUIDOS </w:t>
      </w:r>
      <w:proofErr w:type="gramStart"/>
      <w:r w:rsidRPr="00352D0A">
        <w:rPr>
          <w:rFonts w:eastAsia="Times New Roman" w:cstheme="minorHAnsi"/>
          <w:sz w:val="28"/>
          <w:szCs w:val="28"/>
          <w:lang w:val="fr-FR" w:eastAsia="ja-JP"/>
        </w:rPr>
        <w:t>CLAROS:</w:t>
      </w:r>
      <w:proofErr w:type="gram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agua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té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café solo,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zumos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de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frutas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con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gas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limonadas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caldos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claros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>.</w:t>
      </w:r>
    </w:p>
    <w:p w:rsidR="00352D0A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1.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Alrededor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de las </w:t>
      </w:r>
      <w:proofErr w:type="gram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12:</w:t>
      </w:r>
      <w:proofErr w:type="gram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00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del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mediodía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, tome las dos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grageas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con un poco de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líquido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.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2.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Aproximadamente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a las </w:t>
      </w:r>
      <w:proofErr w:type="gram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16:</w:t>
      </w:r>
      <w:proofErr w:type="gram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00 horas</w:t>
      </w: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disuelva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el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POLVO DE LA PRIMERA BOLSITA en 1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litro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de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agua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.</w:t>
      </w: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Remueva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bien. El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polvo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hace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algo de espuma.</w:t>
      </w:r>
    </w:p>
    <w:p w:rsidR="00352D0A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Beba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la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solución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en el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plazo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de 1 hora. 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Un </w:t>
      </w:r>
      <w:proofErr w:type="spellStart"/>
      <w:proofErr w:type="gramStart"/>
      <w:r w:rsidRPr="00352D0A">
        <w:rPr>
          <w:rFonts w:eastAsia="Times New Roman" w:cstheme="minorHAnsi"/>
          <w:sz w:val="28"/>
          <w:szCs w:val="28"/>
          <w:lang w:val="fr-FR" w:eastAsia="ja-JP"/>
        </w:rPr>
        <w:t>consejo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>:</w:t>
      </w:r>
      <w:proofErr w:type="gram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si le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resulta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desagradable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el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sabor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prepare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la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solución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lo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más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fría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posible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y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utilice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una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pajita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para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beberla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>.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A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continuación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beba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al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menos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1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litro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más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de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líquido</w:t>
      </w:r>
      <w:proofErr w:type="spellEnd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claro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de su gusto.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El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efecto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laxante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se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produce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al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cabo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de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aproximadamente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½ a 3 horas.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Esperamos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que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pueda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dormir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tranquilo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durante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la </w:t>
      </w:r>
      <w:proofErr w:type="spellStart"/>
      <w:r w:rsidRPr="00352D0A">
        <w:rPr>
          <w:rFonts w:eastAsia="Times New Roman" w:cstheme="minorHAnsi"/>
          <w:sz w:val="28"/>
          <w:szCs w:val="28"/>
          <w:lang w:val="fr-FR" w:eastAsia="ja-JP"/>
        </w:rPr>
        <w:t>noche</w:t>
      </w:r>
      <w:proofErr w:type="spellEnd"/>
      <w:r w:rsidRPr="00352D0A">
        <w:rPr>
          <w:rFonts w:eastAsia="Times New Roman" w:cstheme="minorHAnsi"/>
          <w:sz w:val="28"/>
          <w:szCs w:val="28"/>
          <w:lang w:val="fr-FR" w:eastAsia="ja-JP"/>
        </w:rPr>
        <w:t>.</w:t>
      </w:r>
    </w:p>
    <w:p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</w:p>
    <w:p w:rsidR="00644074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¡POR FAVOR, DÉ LA </w:t>
      </w:r>
      <w:proofErr w:type="gramStart"/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VUELTA!</w:t>
      </w:r>
      <w:proofErr w:type="gramEnd"/>
      <w:r w:rsidR="00644074" w:rsidRPr="00352D0A">
        <w:rPr>
          <w:rFonts w:eastAsia="Times New Roman" w:cstheme="minorHAnsi"/>
          <w:b/>
          <w:sz w:val="28"/>
          <w:szCs w:val="28"/>
          <w:lang w:val="fr-FR" w:eastAsia="ja-JP"/>
        </w:rPr>
        <w:br w:type="page"/>
      </w:r>
    </w:p>
    <w:p w:rsidR="00644074" w:rsidRPr="00352D0A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:rsidR="00644074" w:rsidRPr="00352D0A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fr-FR" w:eastAsia="ja-JP"/>
        </w:rPr>
      </w:pPr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El </w:t>
      </w:r>
      <w:proofErr w:type="spellStart"/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>día</w:t>
      </w:r>
      <w:proofErr w:type="spellEnd"/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 </w:t>
      </w:r>
      <w:proofErr w:type="spellStart"/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>del</w:t>
      </w:r>
      <w:proofErr w:type="spellEnd"/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 xml:space="preserve"> examen</w:t>
      </w:r>
    </w:p>
    <w:p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En la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mañana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día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examen,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disuelva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al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menos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4 HORAS ANTES DE SU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fr-FR" w:eastAsia="ja-JP"/>
        </w:rPr>
      </w:pPr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>CITA PARA EL EXAMEN</w:t>
      </w:r>
    </w:p>
    <w:p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proofErr w:type="spellStart"/>
      <w:proofErr w:type="gramStart"/>
      <w:r w:rsidRPr="00644074">
        <w:rPr>
          <w:rFonts w:eastAsia="Times New Roman" w:cstheme="minorHAnsi"/>
          <w:sz w:val="28"/>
          <w:szCs w:val="28"/>
          <w:lang w:val="fr-FR" w:eastAsia="ja-JP"/>
        </w:rPr>
        <w:t>disuelva</w:t>
      </w:r>
      <w:proofErr w:type="spellEnd"/>
      <w:proofErr w:type="gram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la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SEGUNDA BOLSA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polvo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laxante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en 1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litro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de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agua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y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vuelva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beber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la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solución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al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cabo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de 1 hora. 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continuación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beba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otro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1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litro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de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líquido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claro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a su gusto. Durante el examen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puede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, si se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siente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cómodo</w:t>
      </w:r>
      <w:proofErr w:type="spellEnd"/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Después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examen,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podrá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descansar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en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nuestra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sala de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relajación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. La sala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está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vigilada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vídeo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para su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seguridad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>.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proofErr w:type="gram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IMPORTANTE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>:</w:t>
      </w:r>
      <w:proofErr w:type="gram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Si se le administra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una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inyección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sedante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para el examen,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necesitará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que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alguien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le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recoja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al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cabo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de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aproximadamente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1 ½ horas o le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llamaremos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un taxi.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Ese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día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no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podrá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participar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activamente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en el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tráfico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rodado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>.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Si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no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puede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acudir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a la cita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por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motivos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urgentes, le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rogamos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que nos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lo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comunique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con la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debida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antelación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para que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pueda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hacerlo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otra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persona.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Y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otra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sz w:val="28"/>
          <w:szCs w:val="28"/>
          <w:lang w:val="fr-FR" w:eastAsia="ja-JP"/>
        </w:rPr>
        <w:t>petición</w:t>
      </w:r>
      <w:proofErr w:type="spell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proofErr w:type="gramStart"/>
      <w:r w:rsidRPr="00644074">
        <w:rPr>
          <w:rFonts w:eastAsia="Times New Roman" w:cstheme="minorHAnsi"/>
          <w:sz w:val="28"/>
          <w:szCs w:val="28"/>
          <w:lang w:val="fr-FR" w:eastAsia="ja-JP"/>
        </w:rPr>
        <w:t>importante:</w:t>
      </w:r>
      <w:proofErr w:type="gramEnd"/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le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rogamos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que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traiga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la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hoja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de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información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cumplimentada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y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firmada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el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día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del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examen.</w:t>
      </w:r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Puede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ver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nuestro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vídeo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informativo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sobre la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preparación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 xml:space="preserve"> en </w:t>
      </w:r>
      <w:proofErr w:type="gramStart"/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YouTube:</w:t>
      </w:r>
      <w:proofErr w:type="gramEnd"/>
    </w:p>
    <w:p w:rsidR="00644074" w:rsidRPr="00644074" w:rsidRDefault="00FC727C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hyperlink r:id="rId6" w:history="1">
        <w:r w:rsidR="00644074" w:rsidRPr="00644074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fr-FR" w:eastAsia="ja-JP"/>
          </w:rPr>
          <w:t>https://www.youtube.com/watch?v=dUAentH0ens</w:t>
        </w:r>
      </w:hyperlink>
    </w:p>
    <w:p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o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puede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introducir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el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término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de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búsqueda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«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Internischtische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Schwerpunktpraxis Erlangen» en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Youtube</w:t>
      </w:r>
      <w:proofErr w:type="spellEnd"/>
    </w:p>
    <w:p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o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escanear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el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siguiente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</w:t>
      </w:r>
      <w:proofErr w:type="spellStart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código</w:t>
      </w:r>
      <w:proofErr w:type="spellEnd"/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 xml:space="preserve"> QR</w:t>
      </w:r>
    </w:p>
    <w:p w:rsidR="00352D0A" w:rsidRPr="00644074" w:rsidRDefault="00352D0A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7A88362C" wp14:editId="56931E49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D0A" w:rsidRPr="00644074" w:rsidSect="00F9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7C" w:rsidRDefault="00FC727C" w:rsidP="00525EA1">
      <w:pPr>
        <w:spacing w:after="0" w:line="240" w:lineRule="auto"/>
      </w:pPr>
      <w:r>
        <w:separator/>
      </w:r>
    </w:p>
  </w:endnote>
  <w:endnote w:type="continuationSeparator" w:id="0">
    <w:p w:rsidR="00FC727C" w:rsidRDefault="00FC727C" w:rsidP="005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D0A" w:rsidRDefault="00352D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D0A" w:rsidRDefault="00352D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A1" w:rsidRDefault="00525EA1">
    <w:pPr>
      <w:pStyle w:val="Fuzeile"/>
    </w:pPr>
  </w:p>
  <w:p w:rsidR="00525EA1" w:rsidRDefault="0052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7C" w:rsidRDefault="00FC727C" w:rsidP="00525EA1">
      <w:pPr>
        <w:spacing w:after="0" w:line="240" w:lineRule="auto"/>
      </w:pPr>
      <w:r>
        <w:separator/>
      </w:r>
    </w:p>
  </w:footnote>
  <w:footnote w:type="continuationSeparator" w:id="0">
    <w:p w:rsidR="00FC727C" w:rsidRDefault="00FC727C" w:rsidP="0052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D0A" w:rsidRDefault="00352D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D0A" w:rsidRDefault="00352D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81466714"/>
  <w:bookmarkStart w:id="1" w:name="_Hlk181466715"/>
  <w:p w:rsidR="00525EA1" w:rsidRPr="00525EA1" w:rsidRDefault="000C09C8" w:rsidP="00525EA1">
    <w:pPr>
      <w:spacing w:after="0"/>
      <w:rPr>
        <w:rFonts w:ascii="Arial" w:eastAsia="Times New Roman" w:hAnsi="Arial" w:cs="Arial"/>
        <w:b/>
        <w:iCs/>
        <w:sz w:val="28"/>
        <w:szCs w:val="28"/>
      </w:rPr>
    </w:pPr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25EA1" w:rsidRDefault="00525EA1" w:rsidP="00525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14D4B" wp14:editId="088F20B9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" fillcolor="window" stroked="f" strokeweight=".5pt">
              <v:textbox>
                <w:txbxContent>
                  <w:p w:rsidR="00525EA1" w:rsidRDefault="00525EA1" w:rsidP="00525EA1">
                    <w:r>
                      <w:rPr>
                        <w:noProof/>
                      </w:rPr>
                      <w:drawing>
                        <wp:inline distT="0" distB="0" distL="0" distR="0" wp14:anchorId="50D14D4B" wp14:editId="088F20B9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5EA1"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:rsidR="00525EA1" w:rsidRPr="00525EA1" w:rsidRDefault="00525EA1" w:rsidP="00525EA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25EA1" w:rsidRPr="00525EA1" w:rsidRDefault="00525EA1" w:rsidP="00525EA1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:rsidR="00525EA1" w:rsidRPr="00525EA1" w:rsidRDefault="00525EA1" w:rsidP="00525EA1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:rsidR="009C30F6" w:rsidRPr="00940165" w:rsidRDefault="00E90FC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</w:t>
    </w:r>
    <w:proofErr w:type="spellStart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>Dicle</w:t>
    </w:r>
    <w:proofErr w:type="spellEnd"/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 </w:t>
    </w:r>
    <w:r w:rsidR="009C30F6" w:rsidRPr="00940165">
      <w:rPr>
        <w:rFonts w:ascii="Arial" w:eastAsia="Times New Roman" w:hAnsi="Arial" w:cs="Arial"/>
        <w:b/>
        <w:iCs/>
        <w:sz w:val="24"/>
        <w:szCs w:val="24"/>
        <w:lang w:val="en-US"/>
      </w:rPr>
      <w:t>M. Keles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 w:rsidR="00E90FCA">
      <w:rPr>
        <w:rFonts w:ascii="Arial" w:eastAsia="Times New Roman" w:hAnsi="Arial" w:cs="Arial"/>
        <w:sz w:val="18"/>
        <w:szCs w:val="18"/>
      </w:rPr>
      <w:t xml:space="preserve"> </w:t>
    </w:r>
    <w:r w:rsidR="00E90FCA" w:rsidRPr="00525EA1">
      <w:rPr>
        <w:rFonts w:ascii="Arial" w:eastAsia="Times New Roman" w:hAnsi="Arial" w:cs="Arial"/>
        <w:sz w:val="18"/>
        <w:szCs w:val="18"/>
      </w:rPr>
      <w:t>· Diabetologie</w:t>
    </w:r>
  </w:p>
  <w:p w:rsidR="009C30F6" w:rsidRDefault="00352D0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proofErr w:type="spellStart"/>
    <w:r>
      <w:rPr>
        <w:rFonts w:ascii="Arial" w:eastAsia="Times New Roman" w:hAnsi="Arial" w:cs="Arial"/>
        <w:b/>
        <w:iCs/>
        <w:sz w:val="24"/>
        <w:szCs w:val="24"/>
      </w:rPr>
      <w:t>Tip</w:t>
    </w:r>
    <w:proofErr w:type="spellEnd"/>
    <w:r>
      <w:rPr>
        <w:rFonts w:ascii="Arial" w:eastAsia="Times New Roman" w:hAnsi="Arial" w:cs="Arial"/>
        <w:b/>
        <w:iCs/>
        <w:sz w:val="24"/>
        <w:szCs w:val="24"/>
      </w:rPr>
      <w:t xml:space="preserve"> Dr./Univ. Gaziantep C. Cicek</w:t>
    </w:r>
  </w:p>
  <w:p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 w:rsidR="00352D0A"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 xml:space="preserve">Gastroenterologie · </w:t>
    </w:r>
    <w:r w:rsidR="00352D0A">
      <w:rPr>
        <w:rFonts w:ascii="Arial" w:eastAsia="Times New Roman" w:hAnsi="Arial" w:cs="Arial"/>
        <w:sz w:val="18"/>
        <w:szCs w:val="18"/>
      </w:rPr>
      <w:t xml:space="preserve">in WB </w:t>
    </w:r>
    <w:r w:rsidRPr="00525EA1">
      <w:rPr>
        <w:rFonts w:ascii="Arial" w:eastAsia="Times New Roman" w:hAnsi="Arial" w:cs="Arial"/>
        <w:sz w:val="18"/>
        <w:szCs w:val="18"/>
      </w:rPr>
      <w:t>Diabetologie</w:t>
    </w:r>
    <w:bookmarkStart w:id="2" w:name="_GoBack"/>
    <w:bookmarkEnd w:id="2"/>
  </w:p>
  <w:bookmarkEnd w:id="0"/>
  <w:bookmarkEnd w:id="1"/>
  <w:p w:rsidR="00525EA1" w:rsidRDefault="00525E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E5"/>
    <w:rsid w:val="0004299C"/>
    <w:rsid w:val="000C09C8"/>
    <w:rsid w:val="000E6A9A"/>
    <w:rsid w:val="00140D86"/>
    <w:rsid w:val="00165A67"/>
    <w:rsid w:val="001D6F1C"/>
    <w:rsid w:val="001E6C19"/>
    <w:rsid w:val="00216D84"/>
    <w:rsid w:val="00233EFC"/>
    <w:rsid w:val="002455BA"/>
    <w:rsid w:val="00266156"/>
    <w:rsid w:val="002B4F44"/>
    <w:rsid w:val="002E7657"/>
    <w:rsid w:val="003427EF"/>
    <w:rsid w:val="00352D0A"/>
    <w:rsid w:val="0040798C"/>
    <w:rsid w:val="00410FF7"/>
    <w:rsid w:val="00525EA1"/>
    <w:rsid w:val="0053367A"/>
    <w:rsid w:val="005348E2"/>
    <w:rsid w:val="005C0063"/>
    <w:rsid w:val="005D0D8F"/>
    <w:rsid w:val="005D3238"/>
    <w:rsid w:val="00644074"/>
    <w:rsid w:val="006C4CC1"/>
    <w:rsid w:val="006D42E5"/>
    <w:rsid w:val="00704660"/>
    <w:rsid w:val="007B5B0A"/>
    <w:rsid w:val="007E638B"/>
    <w:rsid w:val="007E7F72"/>
    <w:rsid w:val="00816276"/>
    <w:rsid w:val="00832ABA"/>
    <w:rsid w:val="008437D5"/>
    <w:rsid w:val="00893D02"/>
    <w:rsid w:val="008A2F2B"/>
    <w:rsid w:val="00940165"/>
    <w:rsid w:val="009532CA"/>
    <w:rsid w:val="009C30F6"/>
    <w:rsid w:val="009E164E"/>
    <w:rsid w:val="00A07E2A"/>
    <w:rsid w:val="00A54F16"/>
    <w:rsid w:val="00A76FBA"/>
    <w:rsid w:val="00A870ED"/>
    <w:rsid w:val="00A9405E"/>
    <w:rsid w:val="00B15A5C"/>
    <w:rsid w:val="00B15B36"/>
    <w:rsid w:val="00B25C54"/>
    <w:rsid w:val="00B74B29"/>
    <w:rsid w:val="00B97E68"/>
    <w:rsid w:val="00BC5F08"/>
    <w:rsid w:val="00C16B17"/>
    <w:rsid w:val="00CB1AB3"/>
    <w:rsid w:val="00D11D9D"/>
    <w:rsid w:val="00E90FCA"/>
    <w:rsid w:val="00EA71B7"/>
    <w:rsid w:val="00EE27AB"/>
    <w:rsid w:val="00EF4679"/>
    <w:rsid w:val="00F3387B"/>
    <w:rsid w:val="00F52856"/>
    <w:rsid w:val="00F95801"/>
    <w:rsid w:val="00FC727C"/>
    <w:rsid w:val="00FE2AA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61A6"/>
  <w15:docId w15:val="{5F467153-88AA-475B-BEC9-DD42B14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6F1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EA1"/>
  </w:style>
  <w:style w:type="paragraph" w:styleId="Fuzeile">
    <w:name w:val="footer"/>
    <w:basedOn w:val="Standard"/>
    <w:link w:val="Fu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EA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25E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2B"/>
    <w:rPr>
      <w:rFonts w:ascii="Tahoma" w:hAnsi="Tahoma" w:cs="Tahoma"/>
      <w:sz w:val="16"/>
      <w:szCs w:val="16"/>
    </w:rPr>
  </w:style>
  <w:style w:type="character" w:customStyle="1" w:styleId="ltr">
    <w:name w:val="ltr"/>
    <w:basedOn w:val="Absatz-Standardschriftart"/>
    <w:rsid w:val="00B74B29"/>
  </w:style>
  <w:style w:type="character" w:styleId="NichtaufgelsteErwhnung">
    <w:name w:val="Unresolved Mention"/>
    <w:basedOn w:val="Absatz-Standardschriftart"/>
    <w:uiPriority w:val="99"/>
    <w:semiHidden/>
    <w:unhideWhenUsed/>
    <w:rsid w:val="007E63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5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stro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gastroblanko</Template>
  <TotalTime>0</TotalTime>
  <Pages>2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Win10</cp:lastModifiedBy>
  <cp:revision>3</cp:revision>
  <cp:lastPrinted>2018-06-27T11:06:00Z</cp:lastPrinted>
  <dcterms:created xsi:type="dcterms:W3CDTF">2024-11-02T19:02:00Z</dcterms:created>
  <dcterms:modified xsi:type="dcterms:W3CDTF">2025-09-14T11:27:00Z</dcterms:modified>
</cp:coreProperties>
</file>