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BA" w:rsidRPr="007E638B" w:rsidRDefault="00832ABA" w:rsidP="009C30F6">
      <w:pPr>
        <w:rPr>
          <w:b/>
          <w:sz w:val="40"/>
          <w:szCs w:val="40"/>
          <w:u w:val="single"/>
        </w:rPr>
      </w:pPr>
      <w:r w:rsidRPr="007E638B">
        <w:rPr>
          <w:b/>
          <w:sz w:val="40"/>
          <w:szCs w:val="40"/>
          <w:u w:val="single"/>
        </w:rPr>
        <w:t xml:space="preserve">Darmreinigung zur </w:t>
      </w:r>
      <w:r w:rsidR="00A9405E" w:rsidRPr="007E638B">
        <w:rPr>
          <w:b/>
          <w:sz w:val="40"/>
          <w:szCs w:val="40"/>
          <w:u w:val="single"/>
        </w:rPr>
        <w:t xml:space="preserve">Vorbereitung </w:t>
      </w:r>
    </w:p>
    <w:p w:rsidR="00A9405E" w:rsidRPr="007E638B" w:rsidRDefault="00A9405E" w:rsidP="009C30F6">
      <w:pPr>
        <w:rPr>
          <w:b/>
          <w:sz w:val="40"/>
          <w:szCs w:val="40"/>
          <w:u w:val="single"/>
        </w:rPr>
      </w:pPr>
      <w:r w:rsidRPr="007E638B">
        <w:rPr>
          <w:b/>
          <w:sz w:val="40"/>
          <w:szCs w:val="40"/>
          <w:u w:val="single"/>
        </w:rPr>
        <w:t>Ihre</w:t>
      </w:r>
      <w:r w:rsidR="00832ABA" w:rsidRPr="007E638B">
        <w:rPr>
          <w:b/>
          <w:sz w:val="40"/>
          <w:szCs w:val="40"/>
          <w:u w:val="single"/>
        </w:rPr>
        <w:t>r</w:t>
      </w:r>
      <w:r w:rsidRPr="007E638B">
        <w:rPr>
          <w:b/>
          <w:sz w:val="40"/>
          <w:szCs w:val="40"/>
          <w:u w:val="single"/>
        </w:rPr>
        <w:t xml:space="preserve"> Darmspiegelung/Coloskopie</w:t>
      </w:r>
    </w:p>
    <w:p w:rsidR="00832ABA" w:rsidRPr="007E638B" w:rsidRDefault="00832ABA" w:rsidP="009C30F6">
      <w:pPr>
        <w:rPr>
          <w:b/>
          <w:sz w:val="40"/>
          <w:szCs w:val="40"/>
          <w:u w:val="single"/>
        </w:rPr>
      </w:pPr>
    </w:p>
    <w:p w:rsidR="00832ABA" w:rsidRPr="00FE2AA8" w:rsidRDefault="00832ABA" w:rsidP="009C30F6">
      <w:pPr>
        <w:rPr>
          <w:b/>
          <w:sz w:val="28"/>
          <w:szCs w:val="28"/>
          <w:u w:val="single"/>
        </w:rPr>
      </w:pPr>
    </w:p>
    <w:p w:rsidR="00A9405E" w:rsidRDefault="00A9405E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 xml:space="preserve">Bitte verzichten Sie 2-3 Tage vor der Untersuchung auf ballaststoffreiche Kost: Körnerbrot, </w:t>
      </w:r>
      <w:r w:rsidR="002E7657" w:rsidRPr="007E638B">
        <w:rPr>
          <w:sz w:val="28"/>
          <w:szCs w:val="28"/>
        </w:rPr>
        <w:t xml:space="preserve">Salat, </w:t>
      </w:r>
      <w:r w:rsidRPr="007E638B">
        <w:rPr>
          <w:sz w:val="28"/>
          <w:szCs w:val="28"/>
        </w:rPr>
        <w:t>rohes Gemüse, rohes Obst</w:t>
      </w:r>
      <w:r w:rsidR="002455BA" w:rsidRPr="007E638B">
        <w:rPr>
          <w:sz w:val="28"/>
          <w:szCs w:val="28"/>
        </w:rPr>
        <w:t xml:space="preserve"> mit Kernen (z.B. Trauben, Melone, Kiwi…)</w:t>
      </w:r>
      <w:r w:rsidRPr="007E638B">
        <w:rPr>
          <w:sz w:val="28"/>
          <w:szCs w:val="28"/>
        </w:rPr>
        <w:t>, Müsli.</w:t>
      </w:r>
    </w:p>
    <w:p w:rsidR="007E638B" w:rsidRPr="007E638B" w:rsidRDefault="007E638B" w:rsidP="009C30F6">
      <w:pPr>
        <w:rPr>
          <w:sz w:val="28"/>
          <w:szCs w:val="28"/>
        </w:rPr>
      </w:pPr>
    </w:p>
    <w:p w:rsidR="000E6A9A" w:rsidRPr="007E638B" w:rsidRDefault="007E638B" w:rsidP="009C30F6">
      <w:pPr>
        <w:rPr>
          <w:b/>
          <w:sz w:val="36"/>
          <w:szCs w:val="36"/>
        </w:rPr>
      </w:pPr>
      <w:r w:rsidRPr="007E63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3657599</wp:posOffset>
                </wp:positionH>
                <wp:positionV relativeFrom="paragraph">
                  <wp:posOffset>11430</wp:posOffset>
                </wp:positionV>
                <wp:extent cx="2943225" cy="2857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63CA6" id="Rechteck 1" o:spid="_x0000_s1026" style="position:absolute;margin-left:4in;margin-top:.9pt;width:23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" filled="f" strokecolor="black [3213]" strokeweight="1pt">
                <w10:wrap anchorx="page"/>
              </v:rect>
            </w:pict>
          </mc:Fallback>
        </mc:AlternateContent>
      </w:r>
      <w:r w:rsidR="00A9405E" w:rsidRPr="007E638B">
        <w:rPr>
          <w:b/>
          <w:sz w:val="36"/>
          <w:szCs w:val="36"/>
        </w:rPr>
        <w:t>Am T</w:t>
      </w:r>
      <w:r w:rsidR="00832ABA" w:rsidRPr="007E638B">
        <w:rPr>
          <w:b/>
          <w:sz w:val="36"/>
          <w:szCs w:val="36"/>
        </w:rPr>
        <w:t xml:space="preserve">AG VOR </w:t>
      </w:r>
      <w:r w:rsidR="00A9405E" w:rsidRPr="007E638B">
        <w:rPr>
          <w:b/>
          <w:sz w:val="36"/>
          <w:szCs w:val="36"/>
        </w:rPr>
        <w:t xml:space="preserve">der Untersuchung: </w:t>
      </w:r>
    </w:p>
    <w:p w:rsidR="007E638B" w:rsidRDefault="007E638B" w:rsidP="009C30F6">
      <w:pPr>
        <w:rPr>
          <w:sz w:val="28"/>
          <w:szCs w:val="28"/>
        </w:rPr>
      </w:pPr>
    </w:p>
    <w:p w:rsidR="00A9405E" w:rsidRPr="007E638B" w:rsidRDefault="00832ABA" w:rsidP="009C30F6">
      <w:pPr>
        <w:rPr>
          <w:sz w:val="28"/>
          <w:szCs w:val="28"/>
        </w:rPr>
      </w:pPr>
      <w:r w:rsidRPr="00180D57">
        <w:rPr>
          <w:b/>
          <w:sz w:val="28"/>
          <w:szCs w:val="28"/>
        </w:rPr>
        <w:t xml:space="preserve">Bitte NICHTS </w:t>
      </w:r>
      <w:r w:rsidR="00180D57" w:rsidRPr="00180D57">
        <w:rPr>
          <w:b/>
          <w:sz w:val="28"/>
          <w:szCs w:val="28"/>
        </w:rPr>
        <w:t>MEHR</w:t>
      </w:r>
      <w:r w:rsidRPr="00180D57">
        <w:rPr>
          <w:b/>
          <w:sz w:val="28"/>
          <w:szCs w:val="28"/>
        </w:rPr>
        <w:t xml:space="preserve"> essen</w:t>
      </w:r>
      <w:r w:rsidRPr="007E638B">
        <w:rPr>
          <w:sz w:val="28"/>
          <w:szCs w:val="28"/>
        </w:rPr>
        <w:t>, dafür REICHLICH KLARE FLÜSSIGKEKTEN TRINKEN:</w:t>
      </w:r>
      <w:r w:rsidR="00A9405E" w:rsidRPr="007E638B">
        <w:rPr>
          <w:sz w:val="28"/>
          <w:szCs w:val="28"/>
        </w:rPr>
        <w:t xml:space="preserve"> </w:t>
      </w:r>
      <w:r w:rsidRPr="007E638B">
        <w:rPr>
          <w:sz w:val="28"/>
          <w:szCs w:val="28"/>
        </w:rPr>
        <w:t>Wasser, Tee, Kaffee schwarz, Fruchtsaft</w:t>
      </w:r>
      <w:r w:rsidR="00180D57">
        <w:rPr>
          <w:sz w:val="28"/>
          <w:szCs w:val="28"/>
        </w:rPr>
        <w:t>schorle</w:t>
      </w:r>
      <w:r w:rsidRPr="007E638B">
        <w:rPr>
          <w:sz w:val="28"/>
          <w:szCs w:val="28"/>
        </w:rPr>
        <w:t xml:space="preserve">, </w:t>
      </w:r>
      <w:r w:rsidR="00A9405E" w:rsidRPr="007E638B">
        <w:rPr>
          <w:sz w:val="28"/>
          <w:szCs w:val="28"/>
        </w:rPr>
        <w:t>Limonaden, klare Brühe.</w:t>
      </w:r>
    </w:p>
    <w:p w:rsidR="00A9405E" w:rsidRPr="007E638B" w:rsidRDefault="00180D57" w:rsidP="009C30F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32ABA" w:rsidRPr="007E638B">
        <w:rPr>
          <w:b/>
          <w:sz w:val="28"/>
          <w:szCs w:val="28"/>
        </w:rPr>
        <w:t xml:space="preserve">Um </w:t>
      </w:r>
      <w:r>
        <w:rPr>
          <w:b/>
          <w:sz w:val="28"/>
          <w:szCs w:val="28"/>
        </w:rPr>
        <w:t xml:space="preserve">ca. </w:t>
      </w:r>
      <w:r w:rsidR="00832ABA" w:rsidRPr="007E63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832ABA" w:rsidRPr="007E638B">
        <w:rPr>
          <w:b/>
          <w:sz w:val="28"/>
          <w:szCs w:val="28"/>
        </w:rPr>
        <w:t>.00 Uhr</w:t>
      </w:r>
      <w:r w:rsidR="00832ABA" w:rsidRPr="007E638B">
        <w:rPr>
          <w:sz w:val="28"/>
          <w:szCs w:val="28"/>
        </w:rPr>
        <w:t xml:space="preserve"> nehmen Sie </w:t>
      </w:r>
      <w:r w:rsidR="00A9405E" w:rsidRPr="007E638B">
        <w:rPr>
          <w:sz w:val="28"/>
          <w:szCs w:val="28"/>
        </w:rPr>
        <w:t>die beiden Dragees mit etwas Flüssigkeit ein.</w:t>
      </w:r>
    </w:p>
    <w:p w:rsidR="00A9405E" w:rsidRPr="007E638B" w:rsidRDefault="00180D57" w:rsidP="009C30F6">
      <w:pPr>
        <w:rPr>
          <w:sz w:val="28"/>
          <w:szCs w:val="28"/>
        </w:rPr>
      </w:pPr>
      <w:r w:rsidRPr="00180D57">
        <w:rPr>
          <w:b/>
          <w:sz w:val="28"/>
          <w:szCs w:val="28"/>
        </w:rPr>
        <w:t xml:space="preserve">2. </w:t>
      </w:r>
      <w:r w:rsidR="00832ABA" w:rsidRPr="00180D57">
        <w:rPr>
          <w:b/>
          <w:sz w:val="28"/>
          <w:szCs w:val="28"/>
        </w:rPr>
        <w:t xml:space="preserve">Lösen Sie </w:t>
      </w:r>
      <w:r w:rsidRPr="00180D57">
        <w:rPr>
          <w:b/>
          <w:sz w:val="28"/>
          <w:szCs w:val="28"/>
        </w:rPr>
        <w:t xml:space="preserve">um ca. 16.00 Uhr </w:t>
      </w:r>
      <w:r w:rsidR="00832ABA" w:rsidRPr="00180D57">
        <w:rPr>
          <w:b/>
          <w:sz w:val="28"/>
          <w:szCs w:val="28"/>
        </w:rPr>
        <w:t>das PULVER DES ERSTEN BEUTELS in 1 Liter Wasser auf.</w:t>
      </w:r>
      <w:r w:rsidR="00A9405E" w:rsidRPr="007E638B">
        <w:rPr>
          <w:sz w:val="28"/>
          <w:szCs w:val="28"/>
        </w:rPr>
        <w:t xml:space="preserve"> Rühren Sie gründlich. Das Pulver schäumt etwas.</w:t>
      </w:r>
    </w:p>
    <w:p w:rsidR="00832ABA" w:rsidRDefault="00832ABA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 xml:space="preserve">Trinken Sie die Lösung </w:t>
      </w:r>
      <w:r w:rsidRPr="007E638B">
        <w:rPr>
          <w:b/>
          <w:sz w:val="28"/>
          <w:szCs w:val="28"/>
        </w:rPr>
        <w:t>innerhalb</w:t>
      </w:r>
      <w:r w:rsidR="00A9405E" w:rsidRPr="007E638B">
        <w:rPr>
          <w:b/>
          <w:sz w:val="28"/>
          <w:szCs w:val="28"/>
        </w:rPr>
        <w:t xml:space="preserve"> 1 Stunde</w:t>
      </w:r>
      <w:r w:rsidRPr="007E638B">
        <w:rPr>
          <w:b/>
          <w:sz w:val="28"/>
          <w:szCs w:val="28"/>
        </w:rPr>
        <w:t>.</w:t>
      </w:r>
      <w:r w:rsidRPr="007E638B">
        <w:rPr>
          <w:sz w:val="28"/>
          <w:szCs w:val="28"/>
        </w:rPr>
        <w:t xml:space="preserve"> </w:t>
      </w:r>
    </w:p>
    <w:p w:rsidR="000E7C97" w:rsidRPr="007E638B" w:rsidRDefault="000E7C97" w:rsidP="009C30F6">
      <w:pPr>
        <w:rPr>
          <w:sz w:val="28"/>
          <w:szCs w:val="28"/>
        </w:rPr>
      </w:pPr>
      <w:r>
        <w:rPr>
          <w:sz w:val="28"/>
          <w:szCs w:val="28"/>
        </w:rPr>
        <w:t>Ein Tip</w:t>
      </w:r>
      <w:r w:rsidR="0093005F">
        <w:rPr>
          <w:sz w:val="28"/>
          <w:szCs w:val="28"/>
        </w:rPr>
        <w:t>p</w:t>
      </w:r>
      <w:r>
        <w:rPr>
          <w:sz w:val="28"/>
          <w:szCs w:val="28"/>
        </w:rPr>
        <w:t xml:space="preserve">: sollten Sie den Geschmack </w:t>
      </w:r>
      <w:r w:rsidR="00760052">
        <w:rPr>
          <w:sz w:val="28"/>
          <w:szCs w:val="28"/>
        </w:rPr>
        <w:t>unangenehm empfinden, bereiten Sie die Lösung möglichst kalt zu und verwenden Sie zum Trinken einen Strohhalm.</w:t>
      </w:r>
    </w:p>
    <w:p w:rsidR="00832ABA" w:rsidRPr="007E638B" w:rsidRDefault="00832ABA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 xml:space="preserve">Trinken Sie anschließend mindestens </w:t>
      </w:r>
      <w:r w:rsidRPr="007E638B">
        <w:rPr>
          <w:b/>
          <w:sz w:val="28"/>
          <w:szCs w:val="28"/>
        </w:rPr>
        <w:t xml:space="preserve">1 </w:t>
      </w:r>
      <w:r w:rsidR="00B15A5C" w:rsidRPr="007E638B">
        <w:rPr>
          <w:b/>
          <w:sz w:val="28"/>
          <w:szCs w:val="28"/>
        </w:rPr>
        <w:t>weiteren Liter klare Flüssigkeit</w:t>
      </w:r>
      <w:r w:rsidR="00B15A5C" w:rsidRPr="007E638B">
        <w:rPr>
          <w:sz w:val="28"/>
          <w:szCs w:val="28"/>
        </w:rPr>
        <w:t xml:space="preserve"> nach Ihrem Geschmack.</w:t>
      </w:r>
    </w:p>
    <w:p w:rsidR="00B15A5C" w:rsidRDefault="00B15A5C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>Die abführende Wirkung setzt nach ca. ½ bis 3 Stunden ein</w:t>
      </w:r>
      <w:r w:rsidR="00AC6FED">
        <w:rPr>
          <w:sz w:val="28"/>
          <w:szCs w:val="28"/>
        </w:rPr>
        <w:t>.</w:t>
      </w:r>
    </w:p>
    <w:p w:rsidR="00AC6FED" w:rsidRDefault="00AC6FED" w:rsidP="009C30F6">
      <w:pPr>
        <w:rPr>
          <w:sz w:val="28"/>
          <w:szCs w:val="28"/>
        </w:rPr>
      </w:pPr>
    </w:p>
    <w:p w:rsidR="00AC6FED" w:rsidRPr="007E638B" w:rsidRDefault="00AC6FED" w:rsidP="009C30F6">
      <w:pPr>
        <w:rPr>
          <w:sz w:val="28"/>
          <w:szCs w:val="28"/>
        </w:rPr>
      </w:pPr>
      <w:r>
        <w:rPr>
          <w:sz w:val="28"/>
          <w:szCs w:val="28"/>
        </w:rPr>
        <w:t>Wir hoffen, Sie haben eine einigermaßen ungestörte Nachtruhe.</w:t>
      </w:r>
    </w:p>
    <w:p w:rsidR="00B15A5C" w:rsidRPr="007E638B" w:rsidRDefault="00B15A5C" w:rsidP="009C30F6">
      <w:pPr>
        <w:rPr>
          <w:sz w:val="28"/>
          <w:szCs w:val="28"/>
        </w:rPr>
      </w:pPr>
    </w:p>
    <w:p w:rsidR="00B15A5C" w:rsidRPr="007E638B" w:rsidRDefault="00B15A5C" w:rsidP="0021015C">
      <w:pPr>
        <w:jc w:val="right"/>
        <w:rPr>
          <w:b/>
          <w:sz w:val="28"/>
          <w:szCs w:val="28"/>
        </w:rPr>
      </w:pPr>
      <w:r w:rsidRPr="007E638B">
        <w:rPr>
          <w:b/>
          <w:sz w:val="28"/>
          <w:szCs w:val="28"/>
        </w:rPr>
        <w:t>BITTE WENDEN!</w:t>
      </w:r>
      <w:r w:rsidRPr="007E638B">
        <w:rPr>
          <w:b/>
          <w:sz w:val="28"/>
          <w:szCs w:val="28"/>
        </w:rPr>
        <w:br w:type="page"/>
      </w:r>
    </w:p>
    <w:p w:rsidR="00B15A5C" w:rsidRPr="00B15A5C" w:rsidRDefault="00B15A5C" w:rsidP="00B15A5C">
      <w:pPr>
        <w:jc w:val="right"/>
        <w:rPr>
          <w:b/>
          <w:sz w:val="24"/>
          <w:szCs w:val="24"/>
        </w:rPr>
      </w:pPr>
    </w:p>
    <w:p w:rsidR="00B15A5C" w:rsidRPr="007E638B" w:rsidRDefault="00B15A5C" w:rsidP="009C30F6">
      <w:pPr>
        <w:rPr>
          <w:b/>
          <w:sz w:val="36"/>
          <w:szCs w:val="36"/>
        </w:rPr>
      </w:pPr>
      <w:r w:rsidRPr="007E638B">
        <w:rPr>
          <w:b/>
          <w:sz w:val="36"/>
          <w:szCs w:val="36"/>
        </w:rPr>
        <w:t>Am</w:t>
      </w:r>
      <w:r w:rsidR="00893D02" w:rsidRPr="007E638B">
        <w:rPr>
          <w:b/>
          <w:sz w:val="36"/>
          <w:szCs w:val="36"/>
        </w:rPr>
        <w:t xml:space="preserve"> Untersuchungstag</w:t>
      </w:r>
    </w:p>
    <w:p w:rsidR="00B15A5C" w:rsidRDefault="00B15A5C" w:rsidP="009C30F6">
      <w:pPr>
        <w:rPr>
          <w:sz w:val="24"/>
          <w:szCs w:val="24"/>
        </w:rPr>
      </w:pPr>
    </w:p>
    <w:p w:rsidR="00B15A5C" w:rsidRPr="007E7F72" w:rsidRDefault="00B15A5C" w:rsidP="009C30F6">
      <w:pPr>
        <w:rPr>
          <w:b/>
          <w:sz w:val="28"/>
          <w:szCs w:val="28"/>
        </w:rPr>
      </w:pPr>
      <w:r w:rsidRPr="007E7F72">
        <w:rPr>
          <w:sz w:val="28"/>
          <w:szCs w:val="28"/>
        </w:rPr>
        <w:t xml:space="preserve">Am Morgen des Untersuchungstages </w:t>
      </w:r>
      <w:r w:rsidRPr="007E7F72">
        <w:rPr>
          <w:b/>
          <w:sz w:val="28"/>
          <w:szCs w:val="28"/>
        </w:rPr>
        <w:t xml:space="preserve">MINDESTENS 4 STUNDEN VOR IHREM </w:t>
      </w:r>
    </w:p>
    <w:p w:rsidR="00B15A5C" w:rsidRPr="00B15A5C" w:rsidRDefault="00B15A5C" w:rsidP="009C30F6">
      <w:pPr>
        <w:rPr>
          <w:b/>
          <w:sz w:val="24"/>
          <w:szCs w:val="24"/>
        </w:rPr>
      </w:pPr>
    </w:p>
    <w:p w:rsidR="00B15A5C" w:rsidRPr="007E638B" w:rsidRDefault="007E638B" w:rsidP="009C30F6">
      <w:pPr>
        <w:rPr>
          <w:b/>
          <w:sz w:val="36"/>
          <w:szCs w:val="36"/>
        </w:rPr>
      </w:pPr>
      <w:r w:rsidRPr="00B15A5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81902" wp14:editId="45340551">
                <wp:simplePos x="0" y="0"/>
                <wp:positionH relativeFrom="margin">
                  <wp:posOffset>2667000</wp:posOffset>
                </wp:positionH>
                <wp:positionV relativeFrom="paragraph">
                  <wp:posOffset>15239</wp:posOffset>
                </wp:positionV>
                <wp:extent cx="3048000" cy="3714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262C8" id="Rechteck 3" o:spid="_x0000_s1026" style="position:absolute;margin-left:210pt;margin-top:1.2pt;width:240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="00B15A5C" w:rsidRPr="007E638B">
        <w:rPr>
          <w:b/>
          <w:sz w:val="36"/>
          <w:szCs w:val="36"/>
        </w:rPr>
        <w:t>UNTERSUCHUNGSTERMIN</w:t>
      </w:r>
    </w:p>
    <w:p w:rsidR="00B15A5C" w:rsidRDefault="00B15A5C" w:rsidP="009C30F6">
      <w:pPr>
        <w:rPr>
          <w:sz w:val="24"/>
          <w:szCs w:val="24"/>
        </w:rPr>
      </w:pPr>
    </w:p>
    <w:p w:rsidR="00180D57" w:rsidRDefault="00180D57" w:rsidP="009C30F6">
      <w:pPr>
        <w:rPr>
          <w:sz w:val="28"/>
          <w:szCs w:val="28"/>
        </w:rPr>
      </w:pPr>
      <w:r w:rsidRPr="00180D57">
        <w:rPr>
          <w:b/>
          <w:sz w:val="28"/>
          <w:szCs w:val="28"/>
        </w:rPr>
        <w:t xml:space="preserve">3. Lösen Sie </w:t>
      </w:r>
      <w:r w:rsidR="00893D02" w:rsidRPr="00180D57">
        <w:rPr>
          <w:b/>
          <w:sz w:val="28"/>
          <w:szCs w:val="28"/>
        </w:rPr>
        <w:t>den</w:t>
      </w:r>
      <w:r w:rsidR="00893D02" w:rsidRPr="007E638B">
        <w:rPr>
          <w:sz w:val="28"/>
          <w:szCs w:val="28"/>
        </w:rPr>
        <w:t xml:space="preserve"> </w:t>
      </w:r>
      <w:r w:rsidR="00B15A5C" w:rsidRPr="007E638B">
        <w:rPr>
          <w:b/>
          <w:sz w:val="28"/>
          <w:szCs w:val="28"/>
        </w:rPr>
        <w:t>ZWEITEN BEUTEL</w:t>
      </w:r>
      <w:r w:rsidR="00893D02" w:rsidRPr="007E638B">
        <w:rPr>
          <w:b/>
          <w:sz w:val="28"/>
          <w:szCs w:val="28"/>
        </w:rPr>
        <w:t xml:space="preserve"> des Abführpulvers in 1 Liter</w:t>
      </w:r>
      <w:r w:rsidR="00B15A5C" w:rsidRPr="007E638B">
        <w:rPr>
          <w:b/>
          <w:sz w:val="28"/>
          <w:szCs w:val="28"/>
        </w:rPr>
        <w:t xml:space="preserve"> </w:t>
      </w:r>
      <w:r w:rsidR="00893D02" w:rsidRPr="007E638B">
        <w:rPr>
          <w:b/>
          <w:sz w:val="28"/>
          <w:szCs w:val="28"/>
        </w:rPr>
        <w:t>Wasser</w:t>
      </w:r>
      <w:r w:rsidR="00893D02" w:rsidRPr="007E638B">
        <w:rPr>
          <w:sz w:val="28"/>
          <w:szCs w:val="28"/>
        </w:rPr>
        <w:t xml:space="preserve"> auf</w:t>
      </w:r>
      <w:r w:rsidR="00B15A5C" w:rsidRPr="007E638B">
        <w:rPr>
          <w:sz w:val="28"/>
          <w:szCs w:val="28"/>
        </w:rPr>
        <w:t xml:space="preserve"> und trinken die Lösung wiederum in 1 Stunde. </w:t>
      </w:r>
    </w:p>
    <w:p w:rsidR="00180D57" w:rsidRDefault="00B15A5C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 xml:space="preserve">Trinken Sie </w:t>
      </w:r>
      <w:r w:rsidRPr="00180D57">
        <w:rPr>
          <w:b/>
          <w:sz w:val="28"/>
          <w:szCs w:val="28"/>
        </w:rPr>
        <w:t>anschließend 1 weiteren Liter</w:t>
      </w:r>
      <w:r w:rsidRPr="007E638B">
        <w:rPr>
          <w:sz w:val="28"/>
          <w:szCs w:val="28"/>
        </w:rPr>
        <w:t xml:space="preserve"> </w:t>
      </w:r>
      <w:r w:rsidRPr="00180D57">
        <w:rPr>
          <w:b/>
          <w:sz w:val="28"/>
          <w:szCs w:val="28"/>
        </w:rPr>
        <w:t>klare Flüssigkeit</w:t>
      </w:r>
      <w:r w:rsidRPr="007E638B">
        <w:rPr>
          <w:sz w:val="28"/>
          <w:szCs w:val="28"/>
        </w:rPr>
        <w:t xml:space="preserve"> nach Ihrem Geschmack.</w:t>
      </w:r>
      <w:r w:rsidR="00893D02" w:rsidRPr="007E638B">
        <w:rPr>
          <w:sz w:val="28"/>
          <w:szCs w:val="28"/>
        </w:rPr>
        <w:t xml:space="preserve"> </w:t>
      </w:r>
    </w:p>
    <w:p w:rsidR="00180D57" w:rsidRDefault="00180D57" w:rsidP="009C30F6">
      <w:pPr>
        <w:rPr>
          <w:sz w:val="28"/>
          <w:szCs w:val="28"/>
        </w:rPr>
      </w:pPr>
    </w:p>
    <w:p w:rsidR="00B15A5C" w:rsidRPr="007E638B" w:rsidRDefault="00893D02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 xml:space="preserve">Bei der Untersuchung selbst dürfen Sie, wenn Sie sich </w:t>
      </w:r>
      <w:r w:rsidR="00180D57">
        <w:rPr>
          <w:sz w:val="28"/>
          <w:szCs w:val="28"/>
        </w:rPr>
        <w:t>für eine Sedierung entschieden haben, angenehm schlafen.</w:t>
      </w:r>
    </w:p>
    <w:p w:rsidR="00893D02" w:rsidRPr="007E638B" w:rsidRDefault="00B15A5C" w:rsidP="009C30F6">
      <w:pPr>
        <w:rPr>
          <w:sz w:val="28"/>
          <w:szCs w:val="28"/>
        </w:rPr>
      </w:pPr>
      <w:r w:rsidRPr="007E638B">
        <w:rPr>
          <w:sz w:val="28"/>
          <w:szCs w:val="28"/>
        </w:rPr>
        <w:t>Nach der Untersuchung dürfen Sie sich in unserem Ruheraum ausruhen. Zu Ihrer Sicherheit wird der Raum videoüberwacht.</w:t>
      </w:r>
    </w:p>
    <w:p w:rsidR="00B15A5C" w:rsidRPr="007E638B" w:rsidRDefault="00B15A5C" w:rsidP="009C30F6">
      <w:pPr>
        <w:rPr>
          <w:sz w:val="28"/>
          <w:szCs w:val="28"/>
        </w:rPr>
      </w:pPr>
    </w:p>
    <w:p w:rsidR="00B15A5C" w:rsidRPr="007E638B" w:rsidRDefault="00B15A5C" w:rsidP="009C30F6">
      <w:pPr>
        <w:rPr>
          <w:sz w:val="28"/>
          <w:szCs w:val="28"/>
        </w:rPr>
      </w:pPr>
      <w:r w:rsidRPr="007E638B">
        <w:rPr>
          <w:b/>
          <w:sz w:val="28"/>
          <w:szCs w:val="28"/>
        </w:rPr>
        <w:t>WICHTIG</w:t>
      </w:r>
      <w:r w:rsidRPr="007E638B">
        <w:rPr>
          <w:sz w:val="28"/>
          <w:szCs w:val="28"/>
        </w:rPr>
        <w:t xml:space="preserve">: Wenn Sie für die Untersuchung eine </w:t>
      </w:r>
      <w:r w:rsidRPr="007E638B">
        <w:rPr>
          <w:b/>
          <w:sz w:val="28"/>
          <w:szCs w:val="28"/>
        </w:rPr>
        <w:t>Beruhigungsspritze</w:t>
      </w:r>
      <w:r w:rsidRPr="007E638B">
        <w:rPr>
          <w:sz w:val="28"/>
          <w:szCs w:val="28"/>
        </w:rPr>
        <w:t xml:space="preserve"> bekommen, benötigen Sie jemanden, der Sich nach ca. 1 ½ Stunden abholt oder wir rufen ihnen ein Taxi. Sie dürfen an diesem Tag nicht aktiv am Straßenverkehr teilnehmen.</w:t>
      </w:r>
    </w:p>
    <w:p w:rsidR="00893D02" w:rsidRPr="007E638B" w:rsidRDefault="00B15A5C" w:rsidP="009C30F6">
      <w:pPr>
        <w:rPr>
          <w:b/>
          <w:sz w:val="28"/>
          <w:szCs w:val="28"/>
        </w:rPr>
      </w:pPr>
      <w:r w:rsidRPr="007E638B">
        <w:rPr>
          <w:sz w:val="28"/>
          <w:szCs w:val="28"/>
        </w:rPr>
        <w:t xml:space="preserve">Sollten Sie aus dringenden Gründen </w:t>
      </w:r>
      <w:r w:rsidRPr="007E638B">
        <w:rPr>
          <w:b/>
          <w:sz w:val="28"/>
          <w:szCs w:val="28"/>
        </w:rPr>
        <w:t>den Termin nicht wahrnehmen können</w:t>
      </w:r>
      <w:r w:rsidRPr="007E638B">
        <w:rPr>
          <w:sz w:val="28"/>
          <w:szCs w:val="28"/>
        </w:rPr>
        <w:t>, geben Sie uns bitte frühzeitig Bescheid</w:t>
      </w:r>
      <w:r w:rsidR="00180D57">
        <w:rPr>
          <w:sz w:val="28"/>
          <w:szCs w:val="28"/>
        </w:rPr>
        <w:t xml:space="preserve"> (mindestens 3 Werktage vorher)</w:t>
      </w:r>
      <w:r w:rsidRPr="007E638B">
        <w:rPr>
          <w:sz w:val="28"/>
          <w:szCs w:val="28"/>
        </w:rPr>
        <w:t>, damit jemand anderes den Termin bekommen kann</w:t>
      </w:r>
    </w:p>
    <w:p w:rsidR="000E6A9A" w:rsidRDefault="000E6A9A" w:rsidP="009C30F6">
      <w:pPr>
        <w:rPr>
          <w:b/>
          <w:sz w:val="28"/>
          <w:szCs w:val="28"/>
        </w:rPr>
      </w:pPr>
      <w:r w:rsidRPr="007E638B">
        <w:rPr>
          <w:sz w:val="28"/>
          <w:szCs w:val="28"/>
        </w:rPr>
        <w:t xml:space="preserve">Und noch eine </w:t>
      </w:r>
      <w:r w:rsidR="007E638B" w:rsidRPr="007E638B">
        <w:rPr>
          <w:sz w:val="28"/>
          <w:szCs w:val="28"/>
        </w:rPr>
        <w:t xml:space="preserve">wichtige </w:t>
      </w:r>
      <w:r w:rsidRPr="007E638B">
        <w:rPr>
          <w:sz w:val="28"/>
          <w:szCs w:val="28"/>
        </w:rPr>
        <w:t xml:space="preserve">Bitte: </w:t>
      </w:r>
      <w:r w:rsidRPr="007E638B">
        <w:rPr>
          <w:b/>
          <w:sz w:val="28"/>
          <w:szCs w:val="28"/>
        </w:rPr>
        <w:t>bringen Sie den ausgefüllten und unterschriebenen Aufklärungsbogen am Untersuchungstag mit!</w:t>
      </w:r>
    </w:p>
    <w:p w:rsidR="007E638B" w:rsidRDefault="007E638B" w:rsidP="009C30F6">
      <w:pPr>
        <w:rPr>
          <w:b/>
          <w:sz w:val="28"/>
          <w:szCs w:val="28"/>
        </w:rPr>
      </w:pPr>
    </w:p>
    <w:p w:rsidR="007E638B" w:rsidRDefault="007E638B" w:rsidP="009C30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Unser </w:t>
      </w:r>
      <w:proofErr w:type="spellStart"/>
      <w:r>
        <w:rPr>
          <w:b/>
          <w:sz w:val="28"/>
          <w:szCs w:val="28"/>
        </w:rPr>
        <w:t>Infovido</w:t>
      </w:r>
      <w:proofErr w:type="spellEnd"/>
      <w:r>
        <w:rPr>
          <w:b/>
          <w:sz w:val="28"/>
          <w:szCs w:val="28"/>
        </w:rPr>
        <w:t xml:space="preserve"> zur Vorbereitung können Sie sich auf </w:t>
      </w:r>
      <w:proofErr w:type="spellStart"/>
      <w:r>
        <w:rPr>
          <w:b/>
          <w:sz w:val="28"/>
          <w:szCs w:val="28"/>
        </w:rPr>
        <w:t>Youtube</w:t>
      </w:r>
      <w:proofErr w:type="spellEnd"/>
      <w:r>
        <w:rPr>
          <w:b/>
          <w:sz w:val="28"/>
          <w:szCs w:val="28"/>
        </w:rPr>
        <w:t xml:space="preserve"> ansehen:</w:t>
      </w:r>
    </w:p>
    <w:p w:rsidR="007E638B" w:rsidRPr="007E638B" w:rsidRDefault="007368BD" w:rsidP="009C30F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Geben Sie </w:t>
      </w:r>
      <w:r w:rsidR="007E638B">
        <w:rPr>
          <w:b/>
          <w:sz w:val="28"/>
          <w:szCs w:val="28"/>
        </w:rPr>
        <w:t xml:space="preserve">bei </w:t>
      </w:r>
      <w:proofErr w:type="spellStart"/>
      <w:r w:rsidR="007E638B">
        <w:rPr>
          <w:b/>
          <w:sz w:val="28"/>
          <w:szCs w:val="28"/>
        </w:rPr>
        <w:t>Youtube</w:t>
      </w:r>
      <w:proofErr w:type="spellEnd"/>
      <w:r w:rsidR="007E638B">
        <w:rPr>
          <w:b/>
          <w:sz w:val="28"/>
          <w:szCs w:val="28"/>
        </w:rPr>
        <w:t xml:space="preserve"> als Suchbegriff ‚Internistische Schwerpunktpraxis Erlangen‘ ein</w:t>
      </w:r>
      <w:r w:rsidRPr="007368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oder Sie scannen folgenden QR-Code: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A16198">
        <w:rPr>
          <w:noProof/>
        </w:rPr>
        <w:drawing>
          <wp:inline distT="0" distB="0" distL="0" distR="0" wp14:anchorId="3BDEBA03" wp14:editId="2BB75A0B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38B" w:rsidRPr="007E638B" w:rsidSect="00F95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C05" w:rsidRDefault="00E80C05" w:rsidP="00525EA1">
      <w:pPr>
        <w:spacing w:after="0" w:line="240" w:lineRule="auto"/>
      </w:pPr>
      <w:r>
        <w:separator/>
      </w:r>
    </w:p>
  </w:endnote>
  <w:endnote w:type="continuationSeparator" w:id="0">
    <w:p w:rsidR="00E80C05" w:rsidRDefault="00E80C05" w:rsidP="0052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06" w:rsidRDefault="00F855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06" w:rsidRDefault="00F855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A1" w:rsidRDefault="00525EA1">
    <w:pPr>
      <w:pStyle w:val="Fuzeile"/>
    </w:pPr>
  </w:p>
  <w:p w:rsidR="00525EA1" w:rsidRDefault="00525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C05" w:rsidRDefault="00E80C05" w:rsidP="00525EA1">
      <w:pPr>
        <w:spacing w:after="0" w:line="240" w:lineRule="auto"/>
      </w:pPr>
      <w:r>
        <w:separator/>
      </w:r>
    </w:p>
  </w:footnote>
  <w:footnote w:type="continuationSeparator" w:id="0">
    <w:p w:rsidR="00E80C05" w:rsidRDefault="00E80C05" w:rsidP="0052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06" w:rsidRDefault="00F855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06" w:rsidRDefault="00F8550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A1" w:rsidRPr="00525EA1" w:rsidRDefault="000C09C8" w:rsidP="00525EA1">
    <w:pPr>
      <w:spacing w:after="0"/>
      <w:rPr>
        <w:rFonts w:ascii="Arial" w:eastAsia="Times New Roman" w:hAnsi="Arial" w:cs="Arial"/>
        <w:b/>
        <w:iCs/>
        <w:sz w:val="28"/>
        <w:szCs w:val="28"/>
      </w:rPr>
    </w:pPr>
    <w:bookmarkStart w:id="0" w:name="_Hlk181466714"/>
    <w:bookmarkStart w:id="1" w:name="_Hlk181466715"/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25EA1" w:rsidRDefault="00525EA1" w:rsidP="00525E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14D4B" wp14:editId="088F20B9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<v:textbox>
                <w:txbxContent>
                  <w:p w:rsidR="00525EA1" w:rsidRDefault="00525EA1" w:rsidP="00525EA1">
                    <w:r>
                      <w:rPr>
                        <w:noProof/>
                      </w:rPr>
                      <w:drawing>
                        <wp:inline distT="0" distB="0" distL="0" distR="0" wp14:anchorId="50D14D4B" wp14:editId="088F20B9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25EA1"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:rsidR="00525EA1" w:rsidRPr="00525EA1" w:rsidRDefault="00525EA1" w:rsidP="00525EA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25EA1" w:rsidRPr="00525EA1" w:rsidRDefault="00525EA1" w:rsidP="00525EA1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:rsidR="00525EA1" w:rsidRPr="00525EA1" w:rsidRDefault="00525EA1" w:rsidP="00525EA1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:rsidR="009C30F6" w:rsidRPr="00940165" w:rsidRDefault="00E90FC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</w:t>
    </w:r>
    <w:proofErr w:type="spellStart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Dicle</w:t>
    </w:r>
    <w:proofErr w:type="spellEnd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 </w:t>
    </w:r>
    <w:r w:rsidR="009C30F6" w:rsidRPr="00940165">
      <w:rPr>
        <w:rFonts w:ascii="Arial" w:eastAsia="Times New Roman" w:hAnsi="Arial" w:cs="Arial"/>
        <w:b/>
        <w:iCs/>
        <w:sz w:val="24"/>
        <w:szCs w:val="24"/>
        <w:lang w:val="en-US"/>
      </w:rPr>
      <w:t>M. Keles</w:t>
    </w:r>
  </w:p>
  <w:p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 w:rsidR="00E90FCA">
      <w:rPr>
        <w:rFonts w:ascii="Arial" w:eastAsia="Times New Roman" w:hAnsi="Arial" w:cs="Arial"/>
        <w:sz w:val="18"/>
        <w:szCs w:val="18"/>
      </w:rPr>
      <w:t xml:space="preserve"> </w:t>
    </w:r>
    <w:r w:rsidR="00E90FCA" w:rsidRPr="00525EA1">
      <w:rPr>
        <w:rFonts w:ascii="Arial" w:eastAsia="Times New Roman" w:hAnsi="Arial" w:cs="Arial"/>
        <w:sz w:val="18"/>
        <w:szCs w:val="18"/>
      </w:rPr>
      <w:t>· Diabetologie</w:t>
    </w:r>
  </w:p>
  <w:p w:rsidR="009C30F6" w:rsidRDefault="00F85506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proofErr w:type="spellStart"/>
    <w:r>
      <w:rPr>
        <w:rFonts w:ascii="Arial" w:eastAsia="Times New Roman" w:hAnsi="Arial" w:cs="Arial"/>
        <w:b/>
        <w:iCs/>
        <w:sz w:val="24"/>
        <w:szCs w:val="24"/>
      </w:rPr>
      <w:t>Tip</w:t>
    </w:r>
    <w:proofErr w:type="spellEnd"/>
    <w:r>
      <w:rPr>
        <w:rFonts w:ascii="Arial" w:eastAsia="Times New Roman" w:hAnsi="Arial" w:cs="Arial"/>
        <w:b/>
        <w:iCs/>
        <w:sz w:val="24"/>
        <w:szCs w:val="24"/>
      </w:rPr>
      <w:t xml:space="preserve"> Dr./Univ. Gaziantep C. Cicek</w:t>
    </w:r>
  </w:p>
  <w:p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 w:rsidR="0094247F"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 xml:space="preserve">Gastroenterologie · </w:t>
    </w:r>
    <w:r w:rsidR="0094247F">
      <w:rPr>
        <w:rFonts w:ascii="Arial" w:eastAsia="Times New Roman" w:hAnsi="Arial" w:cs="Arial"/>
        <w:sz w:val="18"/>
        <w:szCs w:val="18"/>
      </w:rPr>
      <w:t xml:space="preserve">in WB </w:t>
    </w:r>
    <w:r w:rsidRPr="00525EA1">
      <w:rPr>
        <w:rFonts w:ascii="Arial" w:eastAsia="Times New Roman" w:hAnsi="Arial" w:cs="Arial"/>
        <w:sz w:val="18"/>
        <w:szCs w:val="18"/>
      </w:rPr>
      <w:t>Diabetologie</w:t>
    </w:r>
    <w:bookmarkStart w:id="2" w:name="_GoBack"/>
    <w:bookmarkEnd w:id="2"/>
  </w:p>
  <w:bookmarkEnd w:id="0"/>
  <w:bookmarkEnd w:id="1"/>
  <w:p w:rsidR="00525EA1" w:rsidRDefault="00525E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E5"/>
    <w:rsid w:val="0004299C"/>
    <w:rsid w:val="000C09C8"/>
    <w:rsid w:val="000E6A9A"/>
    <w:rsid w:val="000E7C97"/>
    <w:rsid w:val="00140D86"/>
    <w:rsid w:val="001575A6"/>
    <w:rsid w:val="00165A67"/>
    <w:rsid w:val="00180D57"/>
    <w:rsid w:val="001D6F1C"/>
    <w:rsid w:val="0021015C"/>
    <w:rsid w:val="00216D84"/>
    <w:rsid w:val="00233EFC"/>
    <w:rsid w:val="002455BA"/>
    <w:rsid w:val="00266156"/>
    <w:rsid w:val="002B4F44"/>
    <w:rsid w:val="002E7657"/>
    <w:rsid w:val="003427EF"/>
    <w:rsid w:val="0040798C"/>
    <w:rsid w:val="00410FF7"/>
    <w:rsid w:val="00525EA1"/>
    <w:rsid w:val="0053367A"/>
    <w:rsid w:val="005348E2"/>
    <w:rsid w:val="005C0063"/>
    <w:rsid w:val="005D0D8F"/>
    <w:rsid w:val="005D3238"/>
    <w:rsid w:val="006C4CC1"/>
    <w:rsid w:val="006D42E5"/>
    <w:rsid w:val="00704660"/>
    <w:rsid w:val="007368BD"/>
    <w:rsid w:val="00760052"/>
    <w:rsid w:val="007B5B0A"/>
    <w:rsid w:val="007D771D"/>
    <w:rsid w:val="007E638B"/>
    <w:rsid w:val="007E7F72"/>
    <w:rsid w:val="00816276"/>
    <w:rsid w:val="00832ABA"/>
    <w:rsid w:val="008437D5"/>
    <w:rsid w:val="00893D02"/>
    <w:rsid w:val="008A2F2B"/>
    <w:rsid w:val="0093005F"/>
    <w:rsid w:val="00940165"/>
    <w:rsid w:val="0094247F"/>
    <w:rsid w:val="009532CA"/>
    <w:rsid w:val="009C30F6"/>
    <w:rsid w:val="009E164E"/>
    <w:rsid w:val="00A07E2A"/>
    <w:rsid w:val="00A16198"/>
    <w:rsid w:val="00A54F16"/>
    <w:rsid w:val="00A76FBA"/>
    <w:rsid w:val="00A870ED"/>
    <w:rsid w:val="00A9405E"/>
    <w:rsid w:val="00AC6FED"/>
    <w:rsid w:val="00B15A5C"/>
    <w:rsid w:val="00B15B36"/>
    <w:rsid w:val="00B25C54"/>
    <w:rsid w:val="00B74B29"/>
    <w:rsid w:val="00B97E68"/>
    <w:rsid w:val="00BC5F08"/>
    <w:rsid w:val="00C16B17"/>
    <w:rsid w:val="00D11D9D"/>
    <w:rsid w:val="00E80C05"/>
    <w:rsid w:val="00E90FCA"/>
    <w:rsid w:val="00EA71B7"/>
    <w:rsid w:val="00EE27AB"/>
    <w:rsid w:val="00EF4679"/>
    <w:rsid w:val="00F3387B"/>
    <w:rsid w:val="00F52856"/>
    <w:rsid w:val="00F85506"/>
    <w:rsid w:val="00F95801"/>
    <w:rsid w:val="00FE2AA8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AD9DB"/>
  <w15:docId w15:val="{5F467153-88AA-475B-BEC9-DD42B144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6F19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EA1"/>
  </w:style>
  <w:style w:type="paragraph" w:styleId="Fuzeile">
    <w:name w:val="footer"/>
    <w:basedOn w:val="Standard"/>
    <w:link w:val="Fu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EA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nhideWhenUsed/>
    <w:rsid w:val="00525EA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F2B"/>
    <w:rPr>
      <w:rFonts w:ascii="Tahoma" w:hAnsi="Tahoma" w:cs="Tahoma"/>
      <w:sz w:val="16"/>
      <w:szCs w:val="16"/>
    </w:rPr>
  </w:style>
  <w:style w:type="character" w:customStyle="1" w:styleId="ltr">
    <w:name w:val="ltr"/>
    <w:basedOn w:val="Absatz-Standardschriftart"/>
    <w:rsid w:val="00B74B29"/>
  </w:style>
  <w:style w:type="character" w:styleId="NichtaufgelsteErwhnung">
    <w:name w:val="Unresolved Mention"/>
    <w:basedOn w:val="Absatz-Standardschriftart"/>
    <w:uiPriority w:val="99"/>
    <w:semiHidden/>
    <w:unhideWhenUsed/>
    <w:rsid w:val="007E63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5B0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astroblan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gastroblanko</Template>
  <TotalTime>0</TotalTime>
  <Pages>3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Win10</cp:lastModifiedBy>
  <cp:revision>4</cp:revision>
  <cp:lastPrinted>2018-06-27T11:06:00Z</cp:lastPrinted>
  <dcterms:created xsi:type="dcterms:W3CDTF">2025-06-22T13:07:00Z</dcterms:created>
  <dcterms:modified xsi:type="dcterms:W3CDTF">2025-09-14T11:28:00Z</dcterms:modified>
</cp:coreProperties>
</file>